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C678" w14:textId="77777777" w:rsidR="00290AF1" w:rsidRDefault="00CF0509" w:rsidP="00CF0509">
      <w:pPr>
        <w:tabs>
          <w:tab w:val="left" w:pos="5954"/>
        </w:tabs>
        <w:spacing w:line="280" w:lineRule="exact"/>
        <w:ind w:right="-2"/>
        <w:rPr>
          <w:rFonts w:ascii="Arial" w:hAnsi="Arial"/>
          <w:sz w:val="20"/>
          <w:szCs w:val="22"/>
        </w:rPr>
      </w:pPr>
      <w:bookmarkStart w:id="0" w:name="_GoBack"/>
      <w:bookmarkEnd w:id="0"/>
      <w:r w:rsidRPr="00541229">
        <w:rPr>
          <w:rFonts w:ascii="Arial" w:hAnsi="Arial"/>
          <w:sz w:val="20"/>
          <w:szCs w:val="22"/>
        </w:rPr>
        <w:t xml:space="preserve">Roma </w:t>
      </w:r>
      <w:fldSimple w:instr=" DATE  \* MERGEFORMAT ">
        <w:r w:rsidR="00270517" w:rsidRPr="00270517">
          <w:rPr>
            <w:rFonts w:ascii="Arial" w:hAnsi="Arial"/>
            <w:noProof/>
            <w:sz w:val="20"/>
            <w:szCs w:val="22"/>
          </w:rPr>
          <w:t>13/11/2024</w:t>
        </w:r>
      </w:fldSimple>
    </w:p>
    <w:p w14:paraId="3F86C349" w14:textId="77777777" w:rsidR="00861B6B" w:rsidRDefault="00290AF1" w:rsidP="00CF0509">
      <w:pPr>
        <w:tabs>
          <w:tab w:val="left" w:pos="5954"/>
        </w:tabs>
        <w:spacing w:line="280" w:lineRule="exact"/>
        <w:ind w:right="-2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Prot. n.</w:t>
      </w:r>
    </w:p>
    <w:p w14:paraId="2FFE8B42" w14:textId="77777777" w:rsidR="00CF0509" w:rsidRDefault="00931AD6" w:rsidP="00861B6B">
      <w:pPr>
        <w:spacing w:line="280" w:lineRule="exact"/>
        <w:ind w:left="4860" w:right="-2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Al Direttore del Dipartimento di Scienze della Terra</w:t>
      </w:r>
    </w:p>
    <w:p w14:paraId="53311E3E" w14:textId="77777777" w:rsidR="00931AD6" w:rsidRPr="00931AD6" w:rsidRDefault="00931AD6" w:rsidP="00861B6B">
      <w:pPr>
        <w:spacing w:line="280" w:lineRule="exact"/>
        <w:ind w:left="4860" w:right="-2"/>
        <w:rPr>
          <w:rFonts w:ascii="Arial" w:hAnsi="Arial"/>
          <w:sz w:val="20"/>
          <w:szCs w:val="22"/>
          <w:u w:val="single"/>
        </w:rPr>
      </w:pPr>
      <w:r w:rsidRPr="00931AD6">
        <w:rPr>
          <w:rFonts w:ascii="Arial" w:hAnsi="Arial"/>
          <w:sz w:val="20"/>
          <w:szCs w:val="22"/>
          <w:u w:val="single"/>
        </w:rPr>
        <w:t>SEDE</w:t>
      </w:r>
    </w:p>
    <w:p w14:paraId="1E62245D" w14:textId="77777777" w:rsidR="00931AD6" w:rsidRPr="00541229" w:rsidRDefault="00931AD6" w:rsidP="00861B6B">
      <w:pPr>
        <w:spacing w:line="280" w:lineRule="exact"/>
        <w:ind w:left="4860" w:right="-2"/>
        <w:rPr>
          <w:rFonts w:ascii="Arial" w:hAnsi="Arial"/>
          <w:sz w:val="20"/>
          <w:szCs w:val="22"/>
        </w:rPr>
      </w:pPr>
    </w:p>
    <w:p w14:paraId="3619D695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1849E0F5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6547CDC6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0EAE1CAB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488E89A3" w14:textId="77777777" w:rsidR="00CF0509" w:rsidRPr="00DA0657" w:rsidRDefault="00D26271" w:rsidP="00CF0509">
      <w:pPr>
        <w:spacing w:line="280" w:lineRule="exact"/>
        <w:ind w:right="-2"/>
        <w:rPr>
          <w:rFonts w:ascii="Arial" w:hAnsi="Arial"/>
          <w:b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 xml:space="preserve">Oggetto: </w:t>
      </w:r>
      <w:r w:rsidR="00931AD6">
        <w:rPr>
          <w:rFonts w:ascii="Arial" w:hAnsi="Arial"/>
          <w:b/>
          <w:sz w:val="20"/>
          <w:szCs w:val="22"/>
        </w:rPr>
        <w:t>Richiesta liquidazione compenso per seminario.</w:t>
      </w:r>
    </w:p>
    <w:p w14:paraId="1F4310ED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6AED1E59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25B23CC3" w14:textId="77777777" w:rsidR="00CF0509" w:rsidRDefault="00931AD6" w:rsidP="00D26271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Il sottoscritto Prof. …………………………………………… chiede che venga liquidata al Prof. ……………………………………………., nato a …………………………………… il …………………., C.F. ……………………………………………………., residente</w:t>
      </w:r>
      <w:r w:rsidR="00AB5733">
        <w:rPr>
          <w:rStyle w:val="Rimandonotaapidipagina"/>
          <w:rFonts w:ascii="Palatino Linotype" w:hAnsi="Palatino Linotype"/>
          <w:sz w:val="20"/>
          <w:szCs w:val="20"/>
        </w:rPr>
        <w:footnoteReference w:id="1"/>
      </w:r>
      <w:r>
        <w:rPr>
          <w:rFonts w:ascii="Palatino Linotype" w:hAnsi="Palatino Linotype"/>
          <w:sz w:val="20"/>
          <w:szCs w:val="20"/>
        </w:rPr>
        <w:t xml:space="preserve"> in ………………………………………………………………, via ……………………………………... la somma di euro ……………………….. </w:t>
      </w:r>
      <w:r w:rsidR="00AB5733">
        <w:rPr>
          <w:rFonts w:ascii="Palatino Linotype" w:hAnsi="Palatino Linotype"/>
          <w:sz w:val="20"/>
          <w:szCs w:val="20"/>
        </w:rPr>
        <w:t xml:space="preserve">lordi </w:t>
      </w:r>
      <w:r>
        <w:rPr>
          <w:rFonts w:ascii="Palatino Linotype" w:hAnsi="Palatino Linotype"/>
          <w:sz w:val="20"/>
          <w:szCs w:val="20"/>
        </w:rPr>
        <w:t>a titolo di compenso per il seminario svolto in data ………………………… presso il Dipartimento di Scienze della Terra, sul tema 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D1C534" w14:textId="77777777" w:rsidR="00931AD6" w:rsidRDefault="00931AD6" w:rsidP="00D26271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Il sottoscritto Prof. ………………………………………….chiede, altresì, che al relatore siano rimborsate le seguenti spese</w:t>
      </w:r>
      <w:r w:rsidR="00AB5733">
        <w:rPr>
          <w:rFonts w:ascii="Palatino Linotype" w:hAnsi="Palatino Linotype"/>
          <w:sz w:val="20"/>
          <w:szCs w:val="20"/>
        </w:rPr>
        <w:t>, di cui allega i documenti giustificativi</w:t>
      </w:r>
      <w:r>
        <w:rPr>
          <w:rFonts w:ascii="Palatino Linotype" w:hAnsi="Palatino Linotype"/>
          <w:sz w:val="20"/>
          <w:szCs w:val="20"/>
        </w:rPr>
        <w:t>: viaggio …………………………, vitto ……………………………, alloggio …………………………</w:t>
      </w:r>
    </w:p>
    <w:p w14:paraId="278736DB" w14:textId="77777777" w:rsidR="00AB5733" w:rsidRDefault="00AB5733" w:rsidP="00D26271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La spesa graverà sul </w:t>
      </w:r>
      <w:r w:rsidR="00192DEE">
        <w:rPr>
          <w:rFonts w:ascii="Palatino Linotype" w:hAnsi="Palatino Linotype"/>
          <w:sz w:val="20"/>
          <w:szCs w:val="20"/>
        </w:rPr>
        <w:t>progetto</w:t>
      </w:r>
      <w:r>
        <w:rPr>
          <w:rFonts w:ascii="Palatino Linotype" w:hAnsi="Palatino Linotype"/>
          <w:sz w:val="20"/>
          <w:szCs w:val="20"/>
        </w:rPr>
        <w:t>: …………………………………………………………………..</w:t>
      </w:r>
    </w:p>
    <w:p w14:paraId="095036AB" w14:textId="77777777" w:rsidR="00AB5733" w:rsidRDefault="00AB5733" w:rsidP="00D26271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</w:p>
    <w:p w14:paraId="654E000E" w14:textId="77777777" w:rsidR="00AB5733" w:rsidRDefault="00AB5733" w:rsidP="00D26271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Banca di appoggio: ………………………………………………………………………………..</w:t>
      </w:r>
    </w:p>
    <w:p w14:paraId="7C65134A" w14:textId="77777777" w:rsidR="00AB5733" w:rsidRDefault="00AB5733" w:rsidP="00D26271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Codice IBAN: ………………………………………………………………………………………</w:t>
      </w:r>
    </w:p>
    <w:p w14:paraId="4CA207E6" w14:textId="77777777" w:rsidR="00AB5733" w:rsidRPr="00650807" w:rsidRDefault="00AB5733" w:rsidP="00D26271">
      <w:pPr>
        <w:spacing w:line="280" w:lineRule="exact"/>
        <w:ind w:right="-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Codice SWIFT: ……………………………………………………………………………………..</w:t>
      </w:r>
    </w:p>
    <w:p w14:paraId="7F15F2DE" w14:textId="77777777" w:rsidR="00CF0509" w:rsidRPr="00541229" w:rsidRDefault="00CF0509" w:rsidP="00CF0509">
      <w:pPr>
        <w:spacing w:line="280" w:lineRule="exact"/>
        <w:ind w:right="-2"/>
        <w:rPr>
          <w:rFonts w:ascii="Arial" w:hAnsi="Arial"/>
          <w:sz w:val="20"/>
          <w:szCs w:val="22"/>
        </w:rPr>
      </w:pPr>
    </w:p>
    <w:p w14:paraId="08133992" w14:textId="77777777" w:rsidR="00AB2094" w:rsidRDefault="00F9545D" w:rsidP="00AB5733">
      <w:pPr>
        <w:tabs>
          <w:tab w:val="center" w:pos="5670"/>
        </w:tabs>
        <w:spacing w:line="48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="00AB2094">
        <w:rPr>
          <w:rFonts w:ascii="Palatino Linotype" w:hAnsi="Palatino Linotype"/>
          <w:sz w:val="20"/>
          <w:szCs w:val="20"/>
        </w:rPr>
        <w:t xml:space="preserve">IL </w:t>
      </w:r>
      <w:r w:rsidR="00AB5733">
        <w:rPr>
          <w:rFonts w:ascii="Palatino Linotype" w:hAnsi="Palatino Linotype"/>
          <w:sz w:val="20"/>
          <w:szCs w:val="20"/>
        </w:rPr>
        <w:t>TITOLARE DEI FONDI</w:t>
      </w:r>
    </w:p>
    <w:p w14:paraId="64944086" w14:textId="77777777" w:rsidR="00AB2094" w:rsidRDefault="00AB2094" w:rsidP="00AB5733">
      <w:pPr>
        <w:tabs>
          <w:tab w:val="center" w:pos="5670"/>
        </w:tabs>
        <w:spacing w:line="48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="00AB5733">
        <w:rPr>
          <w:rFonts w:ascii="Palatino Linotype" w:hAnsi="Palatino Linotype"/>
          <w:sz w:val="20"/>
          <w:szCs w:val="20"/>
        </w:rPr>
        <w:t>………………………………………</w:t>
      </w:r>
    </w:p>
    <w:p w14:paraId="267C2E25" w14:textId="77777777" w:rsidR="00F9545D" w:rsidRDefault="00F9545D" w:rsidP="00AB5733">
      <w:pPr>
        <w:tabs>
          <w:tab w:val="center" w:pos="5670"/>
        </w:tabs>
        <w:spacing w:line="480" w:lineRule="auto"/>
        <w:jc w:val="both"/>
        <w:rPr>
          <w:rFonts w:ascii="Palatino Linotype" w:hAnsi="Palatino Linotype"/>
          <w:sz w:val="20"/>
          <w:szCs w:val="20"/>
        </w:rPr>
      </w:pPr>
    </w:p>
    <w:sectPr w:rsidR="00F9545D" w:rsidSect="00DA745C">
      <w:headerReference w:type="default" r:id="rId10"/>
      <w:headerReference w:type="first" r:id="rId11"/>
      <w:pgSz w:w="11900" w:h="16840"/>
      <w:pgMar w:top="367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0E28A" w14:textId="77777777" w:rsidR="0066104E" w:rsidRDefault="0066104E">
      <w:r>
        <w:separator/>
      </w:r>
    </w:p>
  </w:endnote>
  <w:endnote w:type="continuationSeparator" w:id="0">
    <w:p w14:paraId="25172AF9" w14:textId="77777777" w:rsidR="0066104E" w:rsidRDefault="0066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832D8" w14:textId="77777777" w:rsidR="0066104E" w:rsidRDefault="0066104E">
      <w:r>
        <w:separator/>
      </w:r>
    </w:p>
  </w:footnote>
  <w:footnote w:type="continuationSeparator" w:id="0">
    <w:p w14:paraId="6C69976F" w14:textId="77777777" w:rsidR="0066104E" w:rsidRDefault="0066104E">
      <w:r>
        <w:continuationSeparator/>
      </w:r>
    </w:p>
  </w:footnote>
  <w:footnote w:id="1">
    <w:p w14:paraId="353D177E" w14:textId="77777777" w:rsidR="00AB5733" w:rsidRDefault="00AB5733">
      <w:pPr>
        <w:pStyle w:val="Testonotaapidipagina"/>
      </w:pPr>
      <w:r>
        <w:rPr>
          <w:rStyle w:val="Rimandonotaapidipagina"/>
        </w:rPr>
        <w:footnoteRef/>
      </w:r>
      <w:r>
        <w:t xml:space="preserve"> Allegare fotocopia del documento di riconoscimento (passaporto se il soggetto è residente all’estero).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59898" w14:textId="1EC6C55E" w:rsidR="00861B6B" w:rsidRPr="00541229" w:rsidRDefault="00270517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2769D511" wp14:editId="65057E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BF1C9" w14:textId="77777777" w:rsidR="00861B6B" w:rsidRPr="00541229" w:rsidRDefault="00861B6B" w:rsidP="00DA745C">
    <w:pPr>
      <w:pStyle w:val="Intestazione"/>
      <w:spacing w:line="280" w:lineRule="exact"/>
      <w:rPr>
        <w:rFonts w:ascii="Arial" w:hAnsi="Arial"/>
        <w:sz w:val="20"/>
      </w:rPr>
    </w:pPr>
  </w:p>
  <w:p w14:paraId="6B077B84" w14:textId="77777777" w:rsidR="00861B6B" w:rsidRPr="00541229" w:rsidRDefault="00861B6B" w:rsidP="00DA745C">
    <w:pPr>
      <w:pStyle w:val="Intestazione"/>
      <w:spacing w:line="280" w:lineRule="exact"/>
      <w:rPr>
        <w:rFonts w:ascii="Arial" w:hAnsi="Arial"/>
        <w:sz w:val="20"/>
      </w:rPr>
    </w:pPr>
  </w:p>
  <w:p w14:paraId="191A6C72" w14:textId="77777777" w:rsidR="00861B6B" w:rsidRPr="00541229" w:rsidRDefault="00861B6B" w:rsidP="00DA745C">
    <w:pPr>
      <w:pStyle w:val="Intestazione"/>
      <w:spacing w:line="280" w:lineRule="exact"/>
      <w:rPr>
        <w:rFonts w:ascii="Arial" w:hAnsi="Arial"/>
        <w:sz w:val="20"/>
      </w:rPr>
    </w:pPr>
  </w:p>
  <w:p w14:paraId="25BEFDB3" w14:textId="77777777" w:rsidR="00861B6B" w:rsidRPr="00541229" w:rsidRDefault="00861B6B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Pr="00541229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00263" w14:textId="4674CF0C" w:rsidR="00861B6B" w:rsidRPr="00A226CE" w:rsidRDefault="00270517" w:rsidP="00DA745C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21FB3AF" wp14:editId="52B6B61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2" name="Immagine 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2"/>
    <w:rsid w:val="0001140F"/>
    <w:rsid w:val="00030764"/>
    <w:rsid w:val="000437FE"/>
    <w:rsid w:val="000452E1"/>
    <w:rsid w:val="0004608F"/>
    <w:rsid w:val="00062EA8"/>
    <w:rsid w:val="000719AC"/>
    <w:rsid w:val="0007698C"/>
    <w:rsid w:val="0007765F"/>
    <w:rsid w:val="000860E0"/>
    <w:rsid w:val="000A2197"/>
    <w:rsid w:val="000A7F92"/>
    <w:rsid w:val="000B1124"/>
    <w:rsid w:val="000B618E"/>
    <w:rsid w:val="000C05CB"/>
    <w:rsid w:val="000C1215"/>
    <w:rsid w:val="000C541F"/>
    <w:rsid w:val="000D18E4"/>
    <w:rsid w:val="000E2E3B"/>
    <w:rsid w:val="00125953"/>
    <w:rsid w:val="00132ECD"/>
    <w:rsid w:val="00134B5C"/>
    <w:rsid w:val="00141909"/>
    <w:rsid w:val="001424D1"/>
    <w:rsid w:val="00142CD7"/>
    <w:rsid w:val="0015219B"/>
    <w:rsid w:val="0015562C"/>
    <w:rsid w:val="0016262D"/>
    <w:rsid w:val="001657A6"/>
    <w:rsid w:val="001756AF"/>
    <w:rsid w:val="00181F92"/>
    <w:rsid w:val="00191476"/>
    <w:rsid w:val="00192DEE"/>
    <w:rsid w:val="001A5695"/>
    <w:rsid w:val="001C5C2D"/>
    <w:rsid w:val="001D1047"/>
    <w:rsid w:val="001D5CA8"/>
    <w:rsid w:val="001F5BEF"/>
    <w:rsid w:val="00213EB5"/>
    <w:rsid w:val="002313E2"/>
    <w:rsid w:val="0024334B"/>
    <w:rsid w:val="00263069"/>
    <w:rsid w:val="0026497B"/>
    <w:rsid w:val="00270428"/>
    <w:rsid w:val="00270517"/>
    <w:rsid w:val="00287D0D"/>
    <w:rsid w:val="00290AF1"/>
    <w:rsid w:val="002A6F4F"/>
    <w:rsid w:val="002E640E"/>
    <w:rsid w:val="002F13CD"/>
    <w:rsid w:val="003012E4"/>
    <w:rsid w:val="0030131F"/>
    <w:rsid w:val="0030464E"/>
    <w:rsid w:val="003115BE"/>
    <w:rsid w:val="00313A41"/>
    <w:rsid w:val="00314D74"/>
    <w:rsid w:val="00315AE9"/>
    <w:rsid w:val="00322F7A"/>
    <w:rsid w:val="003263CA"/>
    <w:rsid w:val="00331E39"/>
    <w:rsid w:val="003373F3"/>
    <w:rsid w:val="0035152B"/>
    <w:rsid w:val="00353E65"/>
    <w:rsid w:val="0036531E"/>
    <w:rsid w:val="0036639B"/>
    <w:rsid w:val="003704E7"/>
    <w:rsid w:val="0038450A"/>
    <w:rsid w:val="00387E0A"/>
    <w:rsid w:val="00391EF6"/>
    <w:rsid w:val="003A780D"/>
    <w:rsid w:val="003B1B5E"/>
    <w:rsid w:val="003B4F1D"/>
    <w:rsid w:val="003C31E0"/>
    <w:rsid w:val="003C3454"/>
    <w:rsid w:val="003D5498"/>
    <w:rsid w:val="003E1393"/>
    <w:rsid w:val="003E765F"/>
    <w:rsid w:val="004037E3"/>
    <w:rsid w:val="00406849"/>
    <w:rsid w:val="00410FCA"/>
    <w:rsid w:val="00426D9C"/>
    <w:rsid w:val="00433DED"/>
    <w:rsid w:val="00457E1E"/>
    <w:rsid w:val="00466642"/>
    <w:rsid w:val="004677C0"/>
    <w:rsid w:val="0047451C"/>
    <w:rsid w:val="00475541"/>
    <w:rsid w:val="004A68ED"/>
    <w:rsid w:val="004B6FE5"/>
    <w:rsid w:val="004C4AFF"/>
    <w:rsid w:val="004D180A"/>
    <w:rsid w:val="004E16AD"/>
    <w:rsid w:val="004E228E"/>
    <w:rsid w:val="0051068E"/>
    <w:rsid w:val="00535CA4"/>
    <w:rsid w:val="00541E65"/>
    <w:rsid w:val="0055596F"/>
    <w:rsid w:val="00566F3B"/>
    <w:rsid w:val="00576B09"/>
    <w:rsid w:val="00576CAD"/>
    <w:rsid w:val="00584165"/>
    <w:rsid w:val="00587CD6"/>
    <w:rsid w:val="005944CD"/>
    <w:rsid w:val="005A755E"/>
    <w:rsid w:val="005B28F0"/>
    <w:rsid w:val="005C286C"/>
    <w:rsid w:val="005D1763"/>
    <w:rsid w:val="005F3F27"/>
    <w:rsid w:val="00610614"/>
    <w:rsid w:val="00650807"/>
    <w:rsid w:val="0066104E"/>
    <w:rsid w:val="0066528A"/>
    <w:rsid w:val="00674796"/>
    <w:rsid w:val="00693392"/>
    <w:rsid w:val="00697A8E"/>
    <w:rsid w:val="006A0A7A"/>
    <w:rsid w:val="006B373B"/>
    <w:rsid w:val="006C23FD"/>
    <w:rsid w:val="006C4AD6"/>
    <w:rsid w:val="006C6581"/>
    <w:rsid w:val="006E38B9"/>
    <w:rsid w:val="006F2EC0"/>
    <w:rsid w:val="00701D8B"/>
    <w:rsid w:val="00705416"/>
    <w:rsid w:val="00726EC2"/>
    <w:rsid w:val="007547C9"/>
    <w:rsid w:val="00755CF6"/>
    <w:rsid w:val="00760C6D"/>
    <w:rsid w:val="00770A6C"/>
    <w:rsid w:val="007741B1"/>
    <w:rsid w:val="00784E75"/>
    <w:rsid w:val="0079015E"/>
    <w:rsid w:val="00794D65"/>
    <w:rsid w:val="007B719A"/>
    <w:rsid w:val="007C3288"/>
    <w:rsid w:val="007E30D2"/>
    <w:rsid w:val="007F5931"/>
    <w:rsid w:val="007F74A1"/>
    <w:rsid w:val="008072AD"/>
    <w:rsid w:val="00812D4A"/>
    <w:rsid w:val="0082255A"/>
    <w:rsid w:val="00824989"/>
    <w:rsid w:val="008520D1"/>
    <w:rsid w:val="00854893"/>
    <w:rsid w:val="00861B6B"/>
    <w:rsid w:val="00867011"/>
    <w:rsid w:val="008741BD"/>
    <w:rsid w:val="0088384E"/>
    <w:rsid w:val="0088439F"/>
    <w:rsid w:val="008A539E"/>
    <w:rsid w:val="008A7D81"/>
    <w:rsid w:val="008B29CE"/>
    <w:rsid w:val="008B2D8D"/>
    <w:rsid w:val="008B4767"/>
    <w:rsid w:val="008B77D3"/>
    <w:rsid w:val="008E34F5"/>
    <w:rsid w:val="00920922"/>
    <w:rsid w:val="00923945"/>
    <w:rsid w:val="0092556F"/>
    <w:rsid w:val="00927701"/>
    <w:rsid w:val="00931AD6"/>
    <w:rsid w:val="009917A7"/>
    <w:rsid w:val="00992D28"/>
    <w:rsid w:val="00994F90"/>
    <w:rsid w:val="009A3E08"/>
    <w:rsid w:val="009B015B"/>
    <w:rsid w:val="009B5B74"/>
    <w:rsid w:val="009B6A77"/>
    <w:rsid w:val="009D0396"/>
    <w:rsid w:val="009D2EB3"/>
    <w:rsid w:val="009E20AF"/>
    <w:rsid w:val="009E323A"/>
    <w:rsid w:val="009F2170"/>
    <w:rsid w:val="00A03186"/>
    <w:rsid w:val="00A27E7D"/>
    <w:rsid w:val="00A52C09"/>
    <w:rsid w:val="00A57334"/>
    <w:rsid w:val="00A62EA1"/>
    <w:rsid w:val="00A67C95"/>
    <w:rsid w:val="00A72B17"/>
    <w:rsid w:val="00AB2094"/>
    <w:rsid w:val="00AB3A95"/>
    <w:rsid w:val="00AB5733"/>
    <w:rsid w:val="00AB5F65"/>
    <w:rsid w:val="00AC2DC9"/>
    <w:rsid w:val="00AC6935"/>
    <w:rsid w:val="00AD5447"/>
    <w:rsid w:val="00AD750D"/>
    <w:rsid w:val="00AE384A"/>
    <w:rsid w:val="00AE537F"/>
    <w:rsid w:val="00AF00C0"/>
    <w:rsid w:val="00B10C45"/>
    <w:rsid w:val="00B16C2E"/>
    <w:rsid w:val="00B315F7"/>
    <w:rsid w:val="00B3622D"/>
    <w:rsid w:val="00B36A01"/>
    <w:rsid w:val="00B6619C"/>
    <w:rsid w:val="00B73AC7"/>
    <w:rsid w:val="00B8531B"/>
    <w:rsid w:val="00B90A24"/>
    <w:rsid w:val="00BA339B"/>
    <w:rsid w:val="00BA7EB6"/>
    <w:rsid w:val="00BB4C90"/>
    <w:rsid w:val="00BC1518"/>
    <w:rsid w:val="00BC1635"/>
    <w:rsid w:val="00BC6185"/>
    <w:rsid w:val="00BD0373"/>
    <w:rsid w:val="00BD1B84"/>
    <w:rsid w:val="00BD35E1"/>
    <w:rsid w:val="00BE7EDE"/>
    <w:rsid w:val="00C009E7"/>
    <w:rsid w:val="00C12501"/>
    <w:rsid w:val="00C12F07"/>
    <w:rsid w:val="00C21C51"/>
    <w:rsid w:val="00C308D6"/>
    <w:rsid w:val="00C4750A"/>
    <w:rsid w:val="00C5287C"/>
    <w:rsid w:val="00C564B3"/>
    <w:rsid w:val="00C65915"/>
    <w:rsid w:val="00C666D6"/>
    <w:rsid w:val="00C668A1"/>
    <w:rsid w:val="00C80C15"/>
    <w:rsid w:val="00C82CCC"/>
    <w:rsid w:val="00C93216"/>
    <w:rsid w:val="00C9706D"/>
    <w:rsid w:val="00C97475"/>
    <w:rsid w:val="00C977EC"/>
    <w:rsid w:val="00CB7FFE"/>
    <w:rsid w:val="00CE5163"/>
    <w:rsid w:val="00CE5356"/>
    <w:rsid w:val="00CF0509"/>
    <w:rsid w:val="00CF4D0A"/>
    <w:rsid w:val="00D0107E"/>
    <w:rsid w:val="00D246A5"/>
    <w:rsid w:val="00D25891"/>
    <w:rsid w:val="00D26271"/>
    <w:rsid w:val="00D31151"/>
    <w:rsid w:val="00D357F6"/>
    <w:rsid w:val="00D36576"/>
    <w:rsid w:val="00D46CC1"/>
    <w:rsid w:val="00D51B12"/>
    <w:rsid w:val="00D6294A"/>
    <w:rsid w:val="00D63EC2"/>
    <w:rsid w:val="00D77C10"/>
    <w:rsid w:val="00D8312B"/>
    <w:rsid w:val="00D928EC"/>
    <w:rsid w:val="00DA1FAA"/>
    <w:rsid w:val="00DA745C"/>
    <w:rsid w:val="00DD0CFA"/>
    <w:rsid w:val="00DD3A81"/>
    <w:rsid w:val="00DD3C61"/>
    <w:rsid w:val="00DD746A"/>
    <w:rsid w:val="00DE284D"/>
    <w:rsid w:val="00DE361B"/>
    <w:rsid w:val="00DF08DB"/>
    <w:rsid w:val="00DF7632"/>
    <w:rsid w:val="00E03A0C"/>
    <w:rsid w:val="00E236EA"/>
    <w:rsid w:val="00E37032"/>
    <w:rsid w:val="00E40A5F"/>
    <w:rsid w:val="00E54068"/>
    <w:rsid w:val="00E5477F"/>
    <w:rsid w:val="00E72846"/>
    <w:rsid w:val="00E73DFE"/>
    <w:rsid w:val="00E7458B"/>
    <w:rsid w:val="00E81CED"/>
    <w:rsid w:val="00EA0EAD"/>
    <w:rsid w:val="00EA3D16"/>
    <w:rsid w:val="00EC26C7"/>
    <w:rsid w:val="00EC4D32"/>
    <w:rsid w:val="00EE4675"/>
    <w:rsid w:val="00EF1413"/>
    <w:rsid w:val="00F03DA2"/>
    <w:rsid w:val="00F04C1F"/>
    <w:rsid w:val="00F06169"/>
    <w:rsid w:val="00F131F0"/>
    <w:rsid w:val="00F22833"/>
    <w:rsid w:val="00F23D7C"/>
    <w:rsid w:val="00F3024C"/>
    <w:rsid w:val="00F32D3F"/>
    <w:rsid w:val="00F3562F"/>
    <w:rsid w:val="00F422DB"/>
    <w:rsid w:val="00F53B39"/>
    <w:rsid w:val="00F6288B"/>
    <w:rsid w:val="00F65439"/>
    <w:rsid w:val="00F71CF2"/>
    <w:rsid w:val="00F7204D"/>
    <w:rsid w:val="00F91302"/>
    <w:rsid w:val="00F9545D"/>
    <w:rsid w:val="00FA12F6"/>
    <w:rsid w:val="00FC0269"/>
    <w:rsid w:val="00FD17F2"/>
    <w:rsid w:val="00FD2C5B"/>
    <w:rsid w:val="00FE3974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9BF57C3"/>
  <w15:chartTrackingRefBased/>
  <w15:docId w15:val="{0E898E14-EABA-4F18-844E-E650F383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F050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0509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CF0509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CF0509"/>
  </w:style>
  <w:style w:type="character" w:styleId="Collegamentoipertestuale">
    <w:name w:val="Hyperlink"/>
    <w:rsid w:val="00CF0509"/>
    <w:rPr>
      <w:color w:val="0000FF"/>
      <w:u w:val="single"/>
    </w:rPr>
  </w:style>
  <w:style w:type="paragraph" w:styleId="Testofumetto">
    <w:name w:val="Balloon Text"/>
    <w:basedOn w:val="Normale"/>
    <w:semiHidden/>
    <w:rsid w:val="00F0616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31AD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31AD6"/>
  </w:style>
  <w:style w:type="character" w:styleId="Rimandonotaapidipagina">
    <w:name w:val="footnote reference"/>
    <w:rsid w:val="00931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francesco\AppData\Roaming\Microsoft\Templates\Carta%20intestata%20Segretario%20amministrativ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10B912BE14245877E78E0E3E7133B" ma:contentTypeVersion="14" ma:contentTypeDescription="Create a new document." ma:contentTypeScope="" ma:versionID="e8cf21c80ea7a138fbcbf22a6e819645">
  <xsd:schema xmlns:xsd="http://www.w3.org/2001/XMLSchema" xmlns:xs="http://www.w3.org/2001/XMLSchema" xmlns:p="http://schemas.microsoft.com/office/2006/metadata/properties" xmlns:ns3="76867131-730c-4af3-9914-62876bfd8f73" targetNamespace="http://schemas.microsoft.com/office/2006/metadata/properties" ma:root="true" ma:fieldsID="f034f2b510d8651cf90f63f24054265c" ns3:_="">
    <xsd:import namespace="76867131-730c-4af3-9914-62876bfd8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67131-730c-4af3-9914-62876bfd8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0D87-CF9C-409B-91E1-DC83D14DD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67131-730c-4af3-9914-62876bfd8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A4B36-E492-44E1-B87C-DAE2347AA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0BA92-9CA5-4B97-8C4B-C048B2B16BD9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76867131-730c-4af3-9914-62876bfd8f7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B340092-5FDB-4651-852A-F95D2C98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Segretario amministrativo.dotx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03/09/2007</vt:lpstr>
    </vt:vector>
  </TitlesOfParts>
  <Company>Hewlett-Packard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03/09/2007</dc:title>
  <dc:subject/>
  <dc:creator>Pierfrancesco</dc:creator>
  <cp:keywords/>
  <cp:lastModifiedBy>Mangini Andrea</cp:lastModifiedBy>
  <cp:revision>2</cp:revision>
  <cp:lastPrinted>2008-08-01T05:27:00Z</cp:lastPrinted>
  <dcterms:created xsi:type="dcterms:W3CDTF">2024-11-13T12:44:00Z</dcterms:created>
  <dcterms:modified xsi:type="dcterms:W3CDTF">2024-11-13T12:44:00Z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0x010100B2910B912BE14245877E78E0E3E7133B</vt:lpwstr>
  </property>
</Properties>
</file>