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7849" w14:textId="77777777" w:rsidR="00290AF1" w:rsidRDefault="00CF0509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bookmarkStart w:id="0" w:name="_GoBack"/>
      <w:bookmarkEnd w:id="0"/>
      <w:r w:rsidRPr="00541229">
        <w:rPr>
          <w:rFonts w:ascii="Arial" w:hAnsi="Arial"/>
          <w:sz w:val="20"/>
          <w:szCs w:val="22"/>
        </w:rPr>
        <w:t xml:space="preserve">Roma </w:t>
      </w:r>
      <w:r w:rsidRPr="00541229">
        <w:rPr>
          <w:rFonts w:ascii="Arial" w:hAnsi="Arial"/>
          <w:sz w:val="20"/>
          <w:szCs w:val="22"/>
        </w:rPr>
        <w:fldChar w:fldCharType="begin"/>
      </w:r>
      <w:r w:rsidRPr="00541229">
        <w:rPr>
          <w:rFonts w:ascii="Arial" w:hAnsi="Arial"/>
          <w:sz w:val="20"/>
          <w:szCs w:val="22"/>
        </w:rPr>
        <w:instrText xml:space="preserve"> DATE  \* MERGEFORMAT </w:instrText>
      </w:r>
      <w:r w:rsidRPr="00541229">
        <w:rPr>
          <w:rFonts w:ascii="Arial" w:hAnsi="Arial"/>
          <w:sz w:val="20"/>
          <w:szCs w:val="22"/>
        </w:rPr>
        <w:fldChar w:fldCharType="separate"/>
      </w:r>
      <w:r w:rsidR="00653B96">
        <w:rPr>
          <w:rFonts w:ascii="Arial" w:hAnsi="Arial"/>
          <w:noProof/>
          <w:sz w:val="20"/>
          <w:szCs w:val="22"/>
        </w:rPr>
        <w:t>13/11/2024</w:t>
      </w:r>
      <w:r w:rsidRPr="00541229">
        <w:rPr>
          <w:rFonts w:ascii="Arial" w:hAnsi="Arial"/>
          <w:sz w:val="20"/>
          <w:szCs w:val="22"/>
        </w:rPr>
        <w:fldChar w:fldCharType="end"/>
      </w:r>
    </w:p>
    <w:p w14:paraId="24D15001" w14:textId="77777777" w:rsidR="00861B6B" w:rsidRDefault="00290AF1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Prot. n.</w:t>
      </w:r>
    </w:p>
    <w:p w14:paraId="0CF6F4C8" w14:textId="77777777" w:rsidR="00CF0509" w:rsidRDefault="00C1560A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Al Direttore del Dipartimento di Scienze della Terra</w:t>
      </w:r>
    </w:p>
    <w:p w14:paraId="79195BE4" w14:textId="77777777" w:rsidR="00C1560A" w:rsidRPr="00C1560A" w:rsidRDefault="00C1560A" w:rsidP="00861B6B">
      <w:pPr>
        <w:spacing w:line="280" w:lineRule="exact"/>
        <w:ind w:left="4860" w:right="-2"/>
        <w:rPr>
          <w:rFonts w:ascii="Arial" w:hAnsi="Arial"/>
          <w:sz w:val="20"/>
          <w:szCs w:val="22"/>
          <w:u w:val="single"/>
        </w:rPr>
      </w:pPr>
      <w:r w:rsidRPr="00C1560A">
        <w:rPr>
          <w:rFonts w:ascii="Arial" w:hAnsi="Arial"/>
          <w:sz w:val="20"/>
          <w:szCs w:val="22"/>
          <w:u w:val="single"/>
        </w:rPr>
        <w:t>SEDE</w:t>
      </w:r>
    </w:p>
    <w:p w14:paraId="5CE745B8" w14:textId="77777777" w:rsidR="00C1560A" w:rsidRPr="00541229" w:rsidRDefault="00C1560A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</w:p>
    <w:p w14:paraId="2F6A827B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241C6BF9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7166E747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13C37500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4C6C2B2F" w14:textId="77777777" w:rsidR="00CF0509" w:rsidRPr="00DA0657" w:rsidRDefault="00D26271" w:rsidP="00CF0509">
      <w:pPr>
        <w:spacing w:line="280" w:lineRule="exact"/>
        <w:ind w:right="-2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Oggetto: </w:t>
      </w:r>
      <w:r w:rsidR="00C1560A">
        <w:rPr>
          <w:rFonts w:ascii="Arial" w:hAnsi="Arial"/>
          <w:b/>
          <w:sz w:val="20"/>
          <w:szCs w:val="22"/>
        </w:rPr>
        <w:t>Richiesta emissione fattura attiva.</w:t>
      </w:r>
    </w:p>
    <w:p w14:paraId="6CC18E07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58728838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3CE0B8EA" w14:textId="77777777" w:rsidR="00CF0509" w:rsidRDefault="00C1560A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..l.. s</w:t>
      </w:r>
      <w:r w:rsidR="0047710B">
        <w:rPr>
          <w:rFonts w:ascii="Palatino Linotype" w:hAnsi="Palatino Linotype"/>
          <w:sz w:val="20"/>
          <w:szCs w:val="20"/>
        </w:rPr>
        <w:t>ottoscritt.. Prof. …………………………….</w:t>
      </w:r>
      <w:r>
        <w:rPr>
          <w:rFonts w:ascii="Palatino Linotype" w:hAnsi="Palatino Linotype"/>
          <w:sz w:val="20"/>
          <w:szCs w:val="20"/>
        </w:rPr>
        <w:t>………… chiede l’emissione di una fattura di euro …………………… (euro</w:t>
      </w:r>
      <w:r>
        <w:rPr>
          <w:rStyle w:val="Rimandonotaapidipagina"/>
          <w:rFonts w:ascii="Palatino Linotype" w:hAnsi="Palatino Linotype"/>
          <w:sz w:val="20"/>
          <w:szCs w:val="20"/>
        </w:rPr>
        <w:footnoteReference w:id="1"/>
      </w:r>
      <w:r>
        <w:rPr>
          <w:rFonts w:ascii="Palatino Linotype" w:hAnsi="Palatino Linotype"/>
          <w:sz w:val="20"/>
          <w:szCs w:val="20"/>
        </w:rPr>
        <w:t xml:space="preserve"> ………………………………) I.V.A. esclusa relativa all’acconto/n. </w:t>
      </w:r>
      <w:r w:rsidR="00F33617">
        <w:rPr>
          <w:rFonts w:ascii="Palatino Linotype" w:hAnsi="Palatino Linotype"/>
          <w:sz w:val="20"/>
          <w:szCs w:val="20"/>
        </w:rPr>
        <w:t>.. stato di avanzamento</w:t>
      </w:r>
      <w:r w:rsidR="00F33617">
        <w:rPr>
          <w:rStyle w:val="Rimandonotaapidipagina"/>
          <w:rFonts w:ascii="Palatino Linotype" w:hAnsi="Palatino Linotype"/>
          <w:sz w:val="20"/>
          <w:szCs w:val="20"/>
        </w:rPr>
        <w:footnoteReference w:id="2"/>
      </w:r>
      <w:r w:rsidR="00F33617">
        <w:rPr>
          <w:rFonts w:ascii="Palatino Linotype" w:hAnsi="Palatino Linotype"/>
          <w:sz w:val="20"/>
          <w:szCs w:val="20"/>
        </w:rPr>
        <w:t xml:space="preserve"> del contratto di ricerca stipulato con</w:t>
      </w:r>
      <w:r w:rsidR="00F33617">
        <w:rPr>
          <w:rStyle w:val="Rimandonotaapidipagina"/>
          <w:rFonts w:ascii="Palatino Linotype" w:hAnsi="Palatino Linotype"/>
          <w:sz w:val="20"/>
          <w:szCs w:val="20"/>
        </w:rPr>
        <w:footnoteReference w:id="3"/>
      </w:r>
      <w:r w:rsidR="00F33617">
        <w:rPr>
          <w:rFonts w:ascii="Palatino Linotype" w:hAnsi="Palatino Linotype"/>
          <w:sz w:val="20"/>
          <w:szCs w:val="20"/>
        </w:rPr>
        <w:t xml:space="preserve"> ………………………</w:t>
      </w:r>
    </w:p>
    <w:p w14:paraId="1422CA6B" w14:textId="77777777" w:rsidR="00F33617" w:rsidRDefault="0047710B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</w:t>
      </w:r>
      <w:r w:rsidR="00F33617">
        <w:rPr>
          <w:rFonts w:ascii="Palatino Linotype" w:hAnsi="Palatino Linotype"/>
          <w:sz w:val="20"/>
          <w:szCs w:val="20"/>
        </w:rPr>
        <w:t>l risultato scientifico per il quale si richiede l’emissione della fattura è costituito</w:t>
      </w:r>
      <w:r w:rsidR="0034464C">
        <w:rPr>
          <w:rFonts w:ascii="Palatino Linotype" w:hAnsi="Palatino Linotype"/>
          <w:sz w:val="20"/>
          <w:szCs w:val="20"/>
        </w:rPr>
        <w:t xml:space="preserve"> da</w:t>
      </w:r>
      <w:r w:rsidR="0034464C">
        <w:rPr>
          <w:rStyle w:val="Rimandonotaapidipagina"/>
          <w:rFonts w:ascii="Palatino Linotype" w:hAnsi="Palatino Linotype"/>
          <w:sz w:val="20"/>
          <w:szCs w:val="20"/>
        </w:rPr>
        <w:footnoteReference w:id="4"/>
      </w:r>
      <w:r w:rsidR="0034464C">
        <w:rPr>
          <w:rFonts w:ascii="Palatino Linotype" w:hAnsi="Palatino Linotype"/>
          <w:sz w:val="20"/>
          <w:szCs w:val="20"/>
        </w:rPr>
        <w:t xml:space="preserve"> …………………………. e sarà consegnato al committente unitamente alla fattura ovvero</w:t>
      </w:r>
      <w:r w:rsidR="0034464C">
        <w:rPr>
          <w:rStyle w:val="Rimandonotaapidipagina"/>
          <w:rFonts w:ascii="Palatino Linotype" w:hAnsi="Palatino Linotype"/>
          <w:sz w:val="20"/>
          <w:szCs w:val="20"/>
        </w:rPr>
        <w:footnoteReference w:id="5"/>
      </w:r>
      <w:r w:rsidR="0034464C">
        <w:rPr>
          <w:rFonts w:ascii="Palatino Linotype" w:hAnsi="Palatino Linotype"/>
          <w:sz w:val="20"/>
          <w:szCs w:val="20"/>
        </w:rPr>
        <w:t xml:space="preserve"> è già stato consegnato in data ……….</w:t>
      </w:r>
    </w:p>
    <w:p w14:paraId="15BC2372" w14:textId="77777777" w:rsidR="0034464C" w:rsidRDefault="0047710B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</w:t>
      </w:r>
      <w:r w:rsidR="0034464C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>.. sottoscritt.. Prof. ……………………………………….</w:t>
      </w:r>
      <w:r w:rsidR="0034464C">
        <w:rPr>
          <w:rFonts w:ascii="Palatino Linotype" w:hAnsi="Palatino Linotype"/>
          <w:sz w:val="20"/>
          <w:szCs w:val="20"/>
        </w:rPr>
        <w:t xml:space="preserve"> dichiara sotto la propria responsabilità che copia del lavoro è conservata presso il proprio studio.</w:t>
      </w:r>
    </w:p>
    <w:p w14:paraId="6DA88535" w14:textId="77777777" w:rsidR="0034464C" w:rsidRPr="00650807" w:rsidRDefault="0034464C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 w:rsidRPr="0034464C">
        <w:rPr>
          <w:rFonts w:ascii="Palatino Linotype" w:hAnsi="Palatino Linotype"/>
          <w:sz w:val="20"/>
          <w:szCs w:val="20"/>
        </w:rPr>
        <w:t>Distinti saluti</w:t>
      </w:r>
      <w:r>
        <w:rPr>
          <w:rFonts w:ascii="Palatino Linotype" w:hAnsi="Palatino Linotype"/>
          <w:sz w:val="20"/>
          <w:szCs w:val="20"/>
        </w:rPr>
        <w:t>.</w:t>
      </w:r>
    </w:p>
    <w:p w14:paraId="750B3651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4A2FA934" w14:textId="77777777" w:rsidR="00F9545D" w:rsidRDefault="00F9545D" w:rsidP="00F9545D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714403">
        <w:rPr>
          <w:rFonts w:ascii="Palatino Linotype" w:hAnsi="Palatino Linotype"/>
          <w:sz w:val="20"/>
          <w:szCs w:val="20"/>
        </w:rPr>
        <w:t>Firma</w:t>
      </w:r>
    </w:p>
    <w:sectPr w:rsidR="00F9545D" w:rsidSect="00DA745C">
      <w:headerReference w:type="default" r:id="rId9"/>
      <w:headerReference w:type="first" r:id="rId10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1144" w14:textId="77777777" w:rsidR="00414987" w:rsidRDefault="00414987">
      <w:r>
        <w:separator/>
      </w:r>
    </w:p>
  </w:endnote>
  <w:endnote w:type="continuationSeparator" w:id="0">
    <w:p w14:paraId="7CCDCDA7" w14:textId="77777777" w:rsidR="00414987" w:rsidRDefault="0041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78CD" w14:textId="77777777" w:rsidR="00414987" w:rsidRDefault="00414987">
      <w:r>
        <w:separator/>
      </w:r>
    </w:p>
  </w:footnote>
  <w:footnote w:type="continuationSeparator" w:id="0">
    <w:p w14:paraId="1753380D" w14:textId="77777777" w:rsidR="00414987" w:rsidRDefault="00414987">
      <w:r>
        <w:continuationSeparator/>
      </w:r>
    </w:p>
  </w:footnote>
  <w:footnote w:id="1">
    <w:p w14:paraId="28A1B63F" w14:textId="77777777" w:rsidR="00C1560A" w:rsidRDefault="00C1560A">
      <w:pPr>
        <w:pStyle w:val="Testonotaapidipagina"/>
      </w:pPr>
      <w:r>
        <w:rPr>
          <w:rStyle w:val="Rimandonotaapidipagina"/>
        </w:rPr>
        <w:footnoteRef/>
      </w:r>
      <w:r>
        <w:t xml:space="preserve"> Indicare l’importo in lettere.</w:t>
      </w:r>
    </w:p>
  </w:footnote>
  <w:footnote w:id="2">
    <w:p w14:paraId="5ED944AF" w14:textId="77777777" w:rsidR="00F33617" w:rsidRDefault="00F33617">
      <w:pPr>
        <w:pStyle w:val="Testonotaapidipagina"/>
      </w:pPr>
      <w:r>
        <w:rPr>
          <w:rStyle w:val="Rimandonotaapidipagina"/>
        </w:rPr>
        <w:footnoteRef/>
      </w:r>
      <w:r>
        <w:t xml:space="preserve"> Eliminare una delle due voci.</w:t>
      </w:r>
    </w:p>
  </w:footnote>
  <w:footnote w:id="3">
    <w:p w14:paraId="502CD772" w14:textId="77777777" w:rsidR="00F33617" w:rsidRDefault="00F33617">
      <w:pPr>
        <w:pStyle w:val="Testonotaapidipagina"/>
      </w:pPr>
      <w:r>
        <w:rPr>
          <w:rStyle w:val="Rimandonotaapidipagina"/>
        </w:rPr>
        <w:footnoteRef/>
      </w:r>
      <w:r>
        <w:t xml:space="preserve"> Indicare la denominazione del committente.</w:t>
      </w:r>
    </w:p>
  </w:footnote>
  <w:footnote w:id="4">
    <w:p w14:paraId="63522381" w14:textId="77777777" w:rsidR="0034464C" w:rsidRDefault="0034464C">
      <w:pPr>
        <w:pStyle w:val="Testonotaapidipagina"/>
      </w:pPr>
      <w:r>
        <w:rPr>
          <w:rStyle w:val="Rimandonotaapidipagina"/>
        </w:rPr>
        <w:footnoteRef/>
      </w:r>
      <w:r>
        <w:t xml:space="preserve"> Indicare il contenuto del lavoro da consegnare al committente.</w:t>
      </w:r>
    </w:p>
  </w:footnote>
  <w:footnote w:id="5">
    <w:p w14:paraId="6128E5B3" w14:textId="77777777" w:rsidR="0034464C" w:rsidRDefault="0034464C">
      <w:pPr>
        <w:pStyle w:val="Testonotaapidipagina"/>
      </w:pPr>
      <w:r>
        <w:rPr>
          <w:rStyle w:val="Rimandonotaapidipagina"/>
        </w:rPr>
        <w:footnoteRef/>
      </w:r>
      <w:r>
        <w:t xml:space="preserve"> Eliminare una delle due ipotesi.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23A3" w14:textId="60C178CB" w:rsidR="00C1560A" w:rsidRPr="00541229" w:rsidRDefault="00653B96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7CA81B77" wp14:editId="7A7E77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30D30" w14:textId="77777777" w:rsidR="00C1560A" w:rsidRPr="00541229" w:rsidRDefault="00C1560A" w:rsidP="00DA745C">
    <w:pPr>
      <w:pStyle w:val="Intestazione"/>
      <w:spacing w:line="280" w:lineRule="exact"/>
      <w:rPr>
        <w:rFonts w:ascii="Arial" w:hAnsi="Arial"/>
        <w:sz w:val="20"/>
      </w:rPr>
    </w:pPr>
  </w:p>
  <w:p w14:paraId="0DEDD6B6" w14:textId="77777777" w:rsidR="00C1560A" w:rsidRPr="00541229" w:rsidRDefault="00C1560A" w:rsidP="00DA745C">
    <w:pPr>
      <w:pStyle w:val="Intestazione"/>
      <w:spacing w:line="280" w:lineRule="exact"/>
      <w:rPr>
        <w:rFonts w:ascii="Arial" w:hAnsi="Arial"/>
        <w:sz w:val="20"/>
      </w:rPr>
    </w:pPr>
  </w:p>
  <w:p w14:paraId="7852C9B9" w14:textId="77777777" w:rsidR="00C1560A" w:rsidRPr="00541229" w:rsidRDefault="00C1560A" w:rsidP="00DA745C">
    <w:pPr>
      <w:pStyle w:val="Intestazione"/>
      <w:spacing w:line="280" w:lineRule="exact"/>
      <w:rPr>
        <w:rFonts w:ascii="Arial" w:hAnsi="Arial"/>
        <w:sz w:val="20"/>
      </w:rPr>
    </w:pPr>
  </w:p>
  <w:p w14:paraId="1B11B499" w14:textId="77777777" w:rsidR="00C1560A" w:rsidRPr="00541229" w:rsidRDefault="00C1560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62A3" w14:textId="7A8D5D88" w:rsidR="00C1560A" w:rsidRPr="00A226CE" w:rsidRDefault="00653B96" w:rsidP="00DA745C">
    <w:pPr>
      <w:pStyle w:val="Intestazione"/>
      <w:rPr>
        <w:b/>
      </w:rPr>
    </w:pPr>
    <w:r>
      <w:rPr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58329C44" wp14:editId="25CE68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A"/>
    <w:rsid w:val="0001140F"/>
    <w:rsid w:val="00030764"/>
    <w:rsid w:val="000437FE"/>
    <w:rsid w:val="000452E1"/>
    <w:rsid w:val="0004608F"/>
    <w:rsid w:val="00062EA8"/>
    <w:rsid w:val="000719AC"/>
    <w:rsid w:val="0007698C"/>
    <w:rsid w:val="0007765F"/>
    <w:rsid w:val="000860E0"/>
    <w:rsid w:val="000A2197"/>
    <w:rsid w:val="000A7F92"/>
    <w:rsid w:val="000B1124"/>
    <w:rsid w:val="000B618E"/>
    <w:rsid w:val="000C05CB"/>
    <w:rsid w:val="000C1215"/>
    <w:rsid w:val="000C541F"/>
    <w:rsid w:val="000D18E4"/>
    <w:rsid w:val="000E2E3B"/>
    <w:rsid w:val="00125953"/>
    <w:rsid w:val="00132ECD"/>
    <w:rsid w:val="00134B5C"/>
    <w:rsid w:val="00141909"/>
    <w:rsid w:val="001424D1"/>
    <w:rsid w:val="00142CD7"/>
    <w:rsid w:val="0015219B"/>
    <w:rsid w:val="0015562C"/>
    <w:rsid w:val="0016262D"/>
    <w:rsid w:val="001657A6"/>
    <w:rsid w:val="001756AF"/>
    <w:rsid w:val="00181F92"/>
    <w:rsid w:val="00191476"/>
    <w:rsid w:val="001A5695"/>
    <w:rsid w:val="001C5C2D"/>
    <w:rsid w:val="001D1047"/>
    <w:rsid w:val="001D5CA8"/>
    <w:rsid w:val="001F5BEF"/>
    <w:rsid w:val="00213EB5"/>
    <w:rsid w:val="0024334B"/>
    <w:rsid w:val="00263069"/>
    <w:rsid w:val="0026497B"/>
    <w:rsid w:val="00270428"/>
    <w:rsid w:val="00287D0D"/>
    <w:rsid w:val="00290AF1"/>
    <w:rsid w:val="002A6F4F"/>
    <w:rsid w:val="002E640E"/>
    <w:rsid w:val="002F13CD"/>
    <w:rsid w:val="003012E4"/>
    <w:rsid w:val="0030131F"/>
    <w:rsid w:val="0030464E"/>
    <w:rsid w:val="003115BE"/>
    <w:rsid w:val="00313A41"/>
    <w:rsid w:val="00314D74"/>
    <w:rsid w:val="00315AE9"/>
    <w:rsid w:val="003263CA"/>
    <w:rsid w:val="00331E39"/>
    <w:rsid w:val="003373F3"/>
    <w:rsid w:val="0034464C"/>
    <w:rsid w:val="0035152B"/>
    <w:rsid w:val="00353E65"/>
    <w:rsid w:val="0036531E"/>
    <w:rsid w:val="0036639B"/>
    <w:rsid w:val="003704E7"/>
    <w:rsid w:val="0038450A"/>
    <w:rsid w:val="00387E0A"/>
    <w:rsid w:val="00391EF6"/>
    <w:rsid w:val="003A780D"/>
    <w:rsid w:val="003B1B5E"/>
    <w:rsid w:val="003B4F1D"/>
    <w:rsid w:val="003C31E0"/>
    <w:rsid w:val="003D5498"/>
    <w:rsid w:val="003E1393"/>
    <w:rsid w:val="003E765F"/>
    <w:rsid w:val="004037E3"/>
    <w:rsid w:val="00406849"/>
    <w:rsid w:val="00410FCA"/>
    <w:rsid w:val="00414987"/>
    <w:rsid w:val="00426D9C"/>
    <w:rsid w:val="00433DED"/>
    <w:rsid w:val="00457E1E"/>
    <w:rsid w:val="00466642"/>
    <w:rsid w:val="004677C0"/>
    <w:rsid w:val="0047451C"/>
    <w:rsid w:val="00475541"/>
    <w:rsid w:val="0047710B"/>
    <w:rsid w:val="004A68ED"/>
    <w:rsid w:val="004B6FE5"/>
    <w:rsid w:val="004C4AFF"/>
    <w:rsid w:val="004D180A"/>
    <w:rsid w:val="004E16AD"/>
    <w:rsid w:val="004E228E"/>
    <w:rsid w:val="0051068E"/>
    <w:rsid w:val="00535CA4"/>
    <w:rsid w:val="00541E65"/>
    <w:rsid w:val="0055596F"/>
    <w:rsid w:val="00576B09"/>
    <w:rsid w:val="00576CAD"/>
    <w:rsid w:val="00584165"/>
    <w:rsid w:val="005944CD"/>
    <w:rsid w:val="005A755E"/>
    <w:rsid w:val="005B28F0"/>
    <w:rsid w:val="005C286C"/>
    <w:rsid w:val="005D1763"/>
    <w:rsid w:val="005F3F27"/>
    <w:rsid w:val="00610614"/>
    <w:rsid w:val="00650807"/>
    <w:rsid w:val="00653B96"/>
    <w:rsid w:val="0066528A"/>
    <w:rsid w:val="00674796"/>
    <w:rsid w:val="00693392"/>
    <w:rsid w:val="00697A8E"/>
    <w:rsid w:val="006A0A7A"/>
    <w:rsid w:val="006B373B"/>
    <w:rsid w:val="006C23FD"/>
    <w:rsid w:val="006C4AD6"/>
    <w:rsid w:val="006C6581"/>
    <w:rsid w:val="006E38B9"/>
    <w:rsid w:val="006F2EC0"/>
    <w:rsid w:val="00701D8B"/>
    <w:rsid w:val="00705416"/>
    <w:rsid w:val="00714403"/>
    <w:rsid w:val="00726EC2"/>
    <w:rsid w:val="007547C9"/>
    <w:rsid w:val="00755CF6"/>
    <w:rsid w:val="00760C6D"/>
    <w:rsid w:val="00770A6C"/>
    <w:rsid w:val="007741B1"/>
    <w:rsid w:val="00784E75"/>
    <w:rsid w:val="0079015E"/>
    <w:rsid w:val="00794D65"/>
    <w:rsid w:val="007B719A"/>
    <w:rsid w:val="007C3288"/>
    <w:rsid w:val="007E30D2"/>
    <w:rsid w:val="007F5931"/>
    <w:rsid w:val="007F74A1"/>
    <w:rsid w:val="008072AD"/>
    <w:rsid w:val="00812D4A"/>
    <w:rsid w:val="0082255A"/>
    <w:rsid w:val="00824989"/>
    <w:rsid w:val="008520D1"/>
    <w:rsid w:val="00854893"/>
    <w:rsid w:val="00861B6B"/>
    <w:rsid w:val="00867011"/>
    <w:rsid w:val="008741BD"/>
    <w:rsid w:val="00883690"/>
    <w:rsid w:val="0088384E"/>
    <w:rsid w:val="0088439F"/>
    <w:rsid w:val="008A539E"/>
    <w:rsid w:val="008A7D81"/>
    <w:rsid w:val="008B29CE"/>
    <w:rsid w:val="008B2D8D"/>
    <w:rsid w:val="008B4767"/>
    <w:rsid w:val="008B77D3"/>
    <w:rsid w:val="008E34F5"/>
    <w:rsid w:val="00920922"/>
    <w:rsid w:val="00923945"/>
    <w:rsid w:val="0092556F"/>
    <w:rsid w:val="00927701"/>
    <w:rsid w:val="009917A7"/>
    <w:rsid w:val="00992D28"/>
    <w:rsid w:val="00994F90"/>
    <w:rsid w:val="009A3E08"/>
    <w:rsid w:val="009B015B"/>
    <w:rsid w:val="009B5B74"/>
    <w:rsid w:val="009B6A77"/>
    <w:rsid w:val="009D0396"/>
    <w:rsid w:val="009D2EB3"/>
    <w:rsid w:val="009E20AF"/>
    <w:rsid w:val="009E323A"/>
    <w:rsid w:val="009F2170"/>
    <w:rsid w:val="00A03186"/>
    <w:rsid w:val="00A27E7D"/>
    <w:rsid w:val="00A52C09"/>
    <w:rsid w:val="00A57334"/>
    <w:rsid w:val="00A62EA1"/>
    <w:rsid w:val="00A67C95"/>
    <w:rsid w:val="00A72B17"/>
    <w:rsid w:val="00AB3A95"/>
    <w:rsid w:val="00AB5F65"/>
    <w:rsid w:val="00AC2DC9"/>
    <w:rsid w:val="00AC6935"/>
    <w:rsid w:val="00AD5447"/>
    <w:rsid w:val="00AD750D"/>
    <w:rsid w:val="00AE384A"/>
    <w:rsid w:val="00AE537F"/>
    <w:rsid w:val="00AF00C0"/>
    <w:rsid w:val="00B10C45"/>
    <w:rsid w:val="00B16C2E"/>
    <w:rsid w:val="00B315F7"/>
    <w:rsid w:val="00B3622D"/>
    <w:rsid w:val="00B36A01"/>
    <w:rsid w:val="00B6619C"/>
    <w:rsid w:val="00B73AC7"/>
    <w:rsid w:val="00B8531B"/>
    <w:rsid w:val="00B90A24"/>
    <w:rsid w:val="00BA339B"/>
    <w:rsid w:val="00BA7EB6"/>
    <w:rsid w:val="00BB4C90"/>
    <w:rsid w:val="00BC1518"/>
    <w:rsid w:val="00BC1635"/>
    <w:rsid w:val="00BC6185"/>
    <w:rsid w:val="00BD0373"/>
    <w:rsid w:val="00BD1B84"/>
    <w:rsid w:val="00BD35E1"/>
    <w:rsid w:val="00BE7EDE"/>
    <w:rsid w:val="00C009E7"/>
    <w:rsid w:val="00C12501"/>
    <w:rsid w:val="00C12F07"/>
    <w:rsid w:val="00C1560A"/>
    <w:rsid w:val="00C21C51"/>
    <w:rsid w:val="00C308D6"/>
    <w:rsid w:val="00C4750A"/>
    <w:rsid w:val="00C5287C"/>
    <w:rsid w:val="00C65915"/>
    <w:rsid w:val="00C666D6"/>
    <w:rsid w:val="00C668A1"/>
    <w:rsid w:val="00C80C15"/>
    <w:rsid w:val="00C82CCC"/>
    <w:rsid w:val="00C93216"/>
    <w:rsid w:val="00C9706D"/>
    <w:rsid w:val="00C97475"/>
    <w:rsid w:val="00C977EC"/>
    <w:rsid w:val="00CB7FFE"/>
    <w:rsid w:val="00CE37D6"/>
    <w:rsid w:val="00CE5163"/>
    <w:rsid w:val="00CE5356"/>
    <w:rsid w:val="00CF0509"/>
    <w:rsid w:val="00CF4D0A"/>
    <w:rsid w:val="00D0107E"/>
    <w:rsid w:val="00D246A5"/>
    <w:rsid w:val="00D25891"/>
    <w:rsid w:val="00D26271"/>
    <w:rsid w:val="00D31151"/>
    <w:rsid w:val="00D357F6"/>
    <w:rsid w:val="00D36576"/>
    <w:rsid w:val="00D46CC1"/>
    <w:rsid w:val="00D51B12"/>
    <w:rsid w:val="00D6294A"/>
    <w:rsid w:val="00D63EC2"/>
    <w:rsid w:val="00D77C10"/>
    <w:rsid w:val="00D8312B"/>
    <w:rsid w:val="00D928EC"/>
    <w:rsid w:val="00DA1FAA"/>
    <w:rsid w:val="00DA745C"/>
    <w:rsid w:val="00DD0CFA"/>
    <w:rsid w:val="00DD3A81"/>
    <w:rsid w:val="00DD3C61"/>
    <w:rsid w:val="00DD746A"/>
    <w:rsid w:val="00DE284D"/>
    <w:rsid w:val="00DE361B"/>
    <w:rsid w:val="00DF08DB"/>
    <w:rsid w:val="00DF7632"/>
    <w:rsid w:val="00E03A0C"/>
    <w:rsid w:val="00E236EA"/>
    <w:rsid w:val="00E37032"/>
    <w:rsid w:val="00E40A5F"/>
    <w:rsid w:val="00E54068"/>
    <w:rsid w:val="00E5477F"/>
    <w:rsid w:val="00E72846"/>
    <w:rsid w:val="00E73DFE"/>
    <w:rsid w:val="00E7458B"/>
    <w:rsid w:val="00E81CED"/>
    <w:rsid w:val="00EA0EAD"/>
    <w:rsid w:val="00EA3D16"/>
    <w:rsid w:val="00EC26C7"/>
    <w:rsid w:val="00EC4D32"/>
    <w:rsid w:val="00EE4675"/>
    <w:rsid w:val="00EF1413"/>
    <w:rsid w:val="00F03DA2"/>
    <w:rsid w:val="00F04C1F"/>
    <w:rsid w:val="00F06169"/>
    <w:rsid w:val="00F131F0"/>
    <w:rsid w:val="00F22833"/>
    <w:rsid w:val="00F23D7C"/>
    <w:rsid w:val="00F3024C"/>
    <w:rsid w:val="00F33617"/>
    <w:rsid w:val="00F3562F"/>
    <w:rsid w:val="00F422DB"/>
    <w:rsid w:val="00F53B39"/>
    <w:rsid w:val="00F6288B"/>
    <w:rsid w:val="00F65439"/>
    <w:rsid w:val="00F71CF2"/>
    <w:rsid w:val="00F7204D"/>
    <w:rsid w:val="00F91302"/>
    <w:rsid w:val="00F9545D"/>
    <w:rsid w:val="00FA12F6"/>
    <w:rsid w:val="00FC0269"/>
    <w:rsid w:val="00FD17F2"/>
    <w:rsid w:val="00FD2C5B"/>
    <w:rsid w:val="00FE397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CA5830"/>
  <w15:chartTrackingRefBased/>
  <w15:docId w15:val="{7289E036-7919-4D42-931E-7618E1A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050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F050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CF0509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CF0509"/>
  </w:style>
  <w:style w:type="character" w:styleId="Collegamentoipertestuale">
    <w:name w:val="Hyperlink"/>
    <w:basedOn w:val="Carpredefinitoparagrafo"/>
    <w:rsid w:val="00CF0509"/>
    <w:rPr>
      <w:color w:val="0000FF"/>
      <w:u w:val="single"/>
    </w:rPr>
  </w:style>
  <w:style w:type="paragraph" w:styleId="Testofumetto">
    <w:name w:val="Balloon Text"/>
    <w:basedOn w:val="Normale"/>
    <w:semiHidden/>
    <w:rsid w:val="00F061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1560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15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fancesco\Dati%20applicazioni\Microsoft\Modelli\Nuova%20carta%20intestata%20Segretario%20amministrativo%20versione%203.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455B2-E571-4E30-9407-A540BC419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F04B0-06B0-4A12-859E-FFEB9777A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39E53-96C8-49D5-8B9D-AE94A3BE630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76867131-730c-4af3-9914-62876bfd8f7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Segretario amministrativo versione 3.0.dot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03/09/2007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03/09/2007</dc:title>
  <dc:subject/>
  <dc:creator>Conversano</dc:creator>
  <cp:keywords/>
  <dc:description/>
  <cp:lastModifiedBy>Mangini Andrea</cp:lastModifiedBy>
  <cp:revision>2</cp:revision>
  <cp:lastPrinted>2008-08-01T06:27:00Z</cp:lastPrinted>
  <dcterms:created xsi:type="dcterms:W3CDTF">2024-11-13T11:59:00Z</dcterms:created>
  <dcterms:modified xsi:type="dcterms:W3CDTF">2024-11-13T11:59:00Z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