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E0A3" w14:textId="77777777" w:rsidR="00290AF1" w:rsidRDefault="00CF0509" w:rsidP="00CF0509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bookmarkStart w:id="0" w:name="_GoBack"/>
      <w:bookmarkEnd w:id="0"/>
      <w:r w:rsidRPr="00541229">
        <w:rPr>
          <w:rFonts w:ascii="Arial" w:hAnsi="Arial"/>
          <w:sz w:val="20"/>
          <w:szCs w:val="22"/>
        </w:rPr>
        <w:t xml:space="preserve">Roma </w:t>
      </w:r>
      <w:r w:rsidRPr="00541229">
        <w:rPr>
          <w:rFonts w:ascii="Arial" w:hAnsi="Arial"/>
          <w:sz w:val="20"/>
          <w:szCs w:val="22"/>
        </w:rPr>
        <w:fldChar w:fldCharType="begin"/>
      </w:r>
      <w:r w:rsidRPr="00541229">
        <w:rPr>
          <w:rFonts w:ascii="Arial" w:hAnsi="Arial"/>
          <w:sz w:val="20"/>
          <w:szCs w:val="22"/>
        </w:rPr>
        <w:instrText xml:space="preserve"> DATE  \* MERGEFORMAT </w:instrText>
      </w:r>
      <w:r w:rsidRPr="00541229">
        <w:rPr>
          <w:rFonts w:ascii="Arial" w:hAnsi="Arial"/>
          <w:sz w:val="20"/>
          <w:szCs w:val="22"/>
        </w:rPr>
        <w:fldChar w:fldCharType="separate"/>
      </w:r>
      <w:r w:rsidR="00834079">
        <w:rPr>
          <w:rFonts w:ascii="Arial" w:hAnsi="Arial"/>
          <w:noProof/>
          <w:sz w:val="20"/>
          <w:szCs w:val="22"/>
        </w:rPr>
        <w:t>13/11/2024</w:t>
      </w:r>
      <w:r w:rsidRPr="00541229">
        <w:rPr>
          <w:rFonts w:ascii="Arial" w:hAnsi="Arial"/>
          <w:sz w:val="20"/>
          <w:szCs w:val="22"/>
        </w:rPr>
        <w:fldChar w:fldCharType="end"/>
      </w:r>
    </w:p>
    <w:p w14:paraId="04EEC21B" w14:textId="77777777" w:rsidR="00861B6B" w:rsidRDefault="00290AF1" w:rsidP="00CF0509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Prot. n.</w:t>
      </w:r>
    </w:p>
    <w:p w14:paraId="56994712" w14:textId="77777777" w:rsidR="00CF0509" w:rsidRDefault="007B33D7" w:rsidP="00861B6B">
      <w:pPr>
        <w:spacing w:line="280" w:lineRule="exact"/>
        <w:ind w:left="4860" w:right="-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Al Direttore del Dipartimento di Scienze della Terra</w:t>
      </w:r>
    </w:p>
    <w:p w14:paraId="51485F65" w14:textId="77777777" w:rsidR="007B33D7" w:rsidRPr="007B33D7" w:rsidRDefault="007B33D7" w:rsidP="00861B6B">
      <w:pPr>
        <w:spacing w:line="280" w:lineRule="exact"/>
        <w:ind w:left="4860" w:right="-2"/>
        <w:rPr>
          <w:rFonts w:ascii="Arial" w:hAnsi="Arial"/>
          <w:sz w:val="20"/>
          <w:szCs w:val="22"/>
          <w:u w:val="single"/>
        </w:rPr>
      </w:pPr>
      <w:r w:rsidRPr="007B33D7">
        <w:rPr>
          <w:rFonts w:ascii="Arial" w:hAnsi="Arial"/>
          <w:sz w:val="20"/>
          <w:szCs w:val="22"/>
          <w:u w:val="single"/>
        </w:rPr>
        <w:t>SEDE</w:t>
      </w:r>
    </w:p>
    <w:p w14:paraId="60808812" w14:textId="77777777" w:rsidR="007B33D7" w:rsidRPr="00541229" w:rsidRDefault="007B33D7" w:rsidP="00861B6B">
      <w:pPr>
        <w:spacing w:line="280" w:lineRule="exact"/>
        <w:ind w:left="4860" w:right="-2"/>
        <w:rPr>
          <w:rFonts w:ascii="Arial" w:hAnsi="Arial"/>
          <w:sz w:val="20"/>
          <w:szCs w:val="22"/>
        </w:rPr>
      </w:pPr>
    </w:p>
    <w:p w14:paraId="3DF10756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62B33E30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1165B060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052C0CCC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05F3B140" w14:textId="77777777" w:rsidR="007B33D7" w:rsidRDefault="00D26271" w:rsidP="00CF0509">
      <w:pPr>
        <w:spacing w:line="280" w:lineRule="exact"/>
        <w:ind w:right="-2"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 xml:space="preserve">Oggetto: </w:t>
      </w:r>
      <w:r w:rsidR="007B33D7">
        <w:rPr>
          <w:rFonts w:ascii="Arial" w:hAnsi="Arial"/>
          <w:b/>
          <w:sz w:val="20"/>
          <w:szCs w:val="22"/>
        </w:rPr>
        <w:t>Richiesta liquidazione quote al personale su proventi prestazioni</w:t>
      </w:r>
    </w:p>
    <w:p w14:paraId="70E38E22" w14:textId="77777777" w:rsidR="007B33D7" w:rsidRPr="00DA0657" w:rsidRDefault="007B33D7" w:rsidP="00CF0509">
      <w:pPr>
        <w:spacing w:line="280" w:lineRule="exact"/>
        <w:ind w:right="-2"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 xml:space="preserve">                per conto terzi ex art. 66 D.P.R. 382/80.</w:t>
      </w:r>
    </w:p>
    <w:p w14:paraId="64D09CCB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321C0E0F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79542804" w14:textId="77777777" w:rsidR="00CF0509" w:rsidRDefault="003D57B8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Si richiede la liquidazione dei seguenti compensi lordi al personale del Dipartimento di Scienze della Terra impegnato nel contratto di ricerca per conto terzi ex art. 66 D.P.R. 382/80 stipulato con</w:t>
      </w:r>
      <w:r>
        <w:rPr>
          <w:rStyle w:val="Rimandonotaapidipagina"/>
          <w:rFonts w:ascii="Palatino Linotype" w:hAnsi="Palatino Linotype"/>
          <w:sz w:val="20"/>
          <w:szCs w:val="20"/>
        </w:rPr>
        <w:footnoteReference w:id="1"/>
      </w:r>
      <w:r>
        <w:rPr>
          <w:rFonts w:ascii="Palatino Linotype" w:hAnsi="Palatino Linotype"/>
          <w:sz w:val="20"/>
          <w:szCs w:val="20"/>
        </w:rPr>
        <w:t>……………………………………….. :</w:t>
      </w:r>
    </w:p>
    <w:p w14:paraId="2C90281A" w14:textId="77777777" w:rsidR="003D57B8" w:rsidRDefault="00EF4722" w:rsidP="00EF4722">
      <w:pPr>
        <w:numPr>
          <w:ilvl w:val="0"/>
          <w:numId w:val="2"/>
        </w:numPr>
        <w:tabs>
          <w:tab w:val="decimal" w:pos="4500"/>
        </w:tabs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Nome beneficiario</w:t>
      </w:r>
      <w:r>
        <w:rPr>
          <w:rFonts w:ascii="Palatino Linotype" w:hAnsi="Palatino Linotype"/>
          <w:sz w:val="20"/>
          <w:szCs w:val="20"/>
        </w:rPr>
        <w:tab/>
        <w:t>euro</w:t>
      </w:r>
      <w:r>
        <w:rPr>
          <w:rStyle w:val="Rimandonotaapidipagina"/>
          <w:rFonts w:ascii="Palatino Linotype" w:hAnsi="Palatino Linotype"/>
          <w:sz w:val="20"/>
          <w:szCs w:val="20"/>
        </w:rPr>
        <w:footnoteReference w:id="2"/>
      </w:r>
    </w:p>
    <w:p w14:paraId="315F30A8" w14:textId="77777777" w:rsidR="00EF4722" w:rsidRDefault="00EF4722" w:rsidP="00EF4722">
      <w:pPr>
        <w:tabs>
          <w:tab w:val="decimal" w:pos="4500"/>
        </w:tabs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</w:p>
    <w:p w14:paraId="2BDA7440" w14:textId="77777777" w:rsidR="00EF4722" w:rsidRDefault="00EF4722" w:rsidP="00EF4722">
      <w:pPr>
        <w:tabs>
          <w:tab w:val="decimal" w:pos="4500"/>
        </w:tabs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 w:rsidRPr="00EF4722">
        <w:rPr>
          <w:rFonts w:ascii="Palatino Linotype" w:hAnsi="Palatino Linotype"/>
          <w:sz w:val="20"/>
          <w:szCs w:val="20"/>
        </w:rPr>
        <w:t>Distinti saluti</w:t>
      </w:r>
      <w:r>
        <w:rPr>
          <w:rFonts w:ascii="Palatino Linotype" w:hAnsi="Palatino Linotype"/>
          <w:sz w:val="20"/>
          <w:szCs w:val="20"/>
        </w:rPr>
        <w:t>.</w:t>
      </w:r>
    </w:p>
    <w:p w14:paraId="76AA7F35" w14:textId="77777777" w:rsidR="00EF4722" w:rsidRPr="00650807" w:rsidRDefault="00EF4722" w:rsidP="003D57B8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</w:p>
    <w:p w14:paraId="05DF0ACB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58ADCF02" w14:textId="77777777" w:rsidR="00EF4722" w:rsidRDefault="00F9545D" w:rsidP="00F9545D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C60F1F">
        <w:rPr>
          <w:rFonts w:ascii="Palatino Linotype" w:hAnsi="Palatino Linotype"/>
          <w:sz w:val="20"/>
          <w:szCs w:val="20"/>
        </w:rPr>
        <w:t>Il Responsabile scientifico</w:t>
      </w:r>
    </w:p>
    <w:sectPr w:rsidR="00EF4722" w:rsidSect="00DA745C">
      <w:headerReference w:type="default" r:id="rId10"/>
      <w:headerReference w:type="first" r:id="rId11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0533B" w14:textId="77777777" w:rsidR="00313628" w:rsidRDefault="00313628">
      <w:r>
        <w:separator/>
      </w:r>
    </w:p>
  </w:endnote>
  <w:endnote w:type="continuationSeparator" w:id="0">
    <w:p w14:paraId="64EF8C12" w14:textId="77777777" w:rsidR="00313628" w:rsidRDefault="0031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7382" w14:textId="77777777" w:rsidR="00313628" w:rsidRDefault="00313628">
      <w:r>
        <w:separator/>
      </w:r>
    </w:p>
  </w:footnote>
  <w:footnote w:type="continuationSeparator" w:id="0">
    <w:p w14:paraId="4E27C921" w14:textId="77777777" w:rsidR="00313628" w:rsidRDefault="00313628">
      <w:r>
        <w:continuationSeparator/>
      </w:r>
    </w:p>
  </w:footnote>
  <w:footnote w:id="1">
    <w:p w14:paraId="76F4C07E" w14:textId="77777777" w:rsidR="00C60F1F" w:rsidRDefault="00C60F1F">
      <w:pPr>
        <w:pStyle w:val="Testonotaapidipagina"/>
      </w:pPr>
      <w:r>
        <w:rPr>
          <w:rStyle w:val="Rimandonotaapidipagina"/>
        </w:rPr>
        <w:footnoteRef/>
      </w:r>
      <w:r>
        <w:t xml:space="preserve"> Indicare il committente.</w:t>
      </w:r>
    </w:p>
  </w:footnote>
  <w:footnote w:id="2">
    <w:p w14:paraId="2689A87F" w14:textId="77777777" w:rsidR="00C60F1F" w:rsidRDefault="00C60F1F">
      <w:pPr>
        <w:pStyle w:val="Testonotaapidipagina"/>
      </w:pPr>
      <w:r>
        <w:rPr>
          <w:rStyle w:val="Rimandonotaapidipagina"/>
        </w:rPr>
        <w:footnoteRef/>
      </w:r>
      <w:r>
        <w:t xml:space="preserve"> I compensi sono al lordo delle ritenute erariali a carico del beneficiario. All’importo del compenso deve essere aggiunta l’IRAP a carico dell’Amministrazione.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7F37" w14:textId="12573685" w:rsidR="00C60F1F" w:rsidRPr="00541229" w:rsidRDefault="00834079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216" behindDoc="1" locked="0" layoutInCell="1" allowOverlap="0" wp14:anchorId="76BCD20D" wp14:editId="019D80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447DC" w14:textId="77777777" w:rsidR="00C60F1F" w:rsidRPr="00541229" w:rsidRDefault="00C60F1F" w:rsidP="00DA745C">
    <w:pPr>
      <w:pStyle w:val="Intestazione"/>
      <w:spacing w:line="280" w:lineRule="exact"/>
      <w:rPr>
        <w:rFonts w:ascii="Arial" w:hAnsi="Arial"/>
        <w:sz w:val="20"/>
      </w:rPr>
    </w:pPr>
  </w:p>
  <w:p w14:paraId="1A458576" w14:textId="77777777" w:rsidR="00C60F1F" w:rsidRPr="00541229" w:rsidRDefault="00C60F1F" w:rsidP="00DA745C">
    <w:pPr>
      <w:pStyle w:val="Intestazione"/>
      <w:spacing w:line="280" w:lineRule="exact"/>
      <w:rPr>
        <w:rFonts w:ascii="Arial" w:hAnsi="Arial"/>
        <w:sz w:val="20"/>
      </w:rPr>
    </w:pPr>
  </w:p>
  <w:p w14:paraId="781DBEBB" w14:textId="77777777" w:rsidR="00C60F1F" w:rsidRPr="00541229" w:rsidRDefault="00C60F1F" w:rsidP="00DA745C">
    <w:pPr>
      <w:pStyle w:val="Intestazione"/>
      <w:spacing w:line="280" w:lineRule="exact"/>
      <w:rPr>
        <w:rFonts w:ascii="Arial" w:hAnsi="Arial"/>
        <w:sz w:val="20"/>
      </w:rPr>
    </w:pPr>
  </w:p>
  <w:p w14:paraId="282AF4FC" w14:textId="77777777" w:rsidR="00C60F1F" w:rsidRPr="00541229" w:rsidRDefault="00C60F1F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Pr="00541229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DAE1" w14:textId="3EE004E9" w:rsidR="00C60F1F" w:rsidRPr="00A226CE" w:rsidRDefault="00834079" w:rsidP="00DA745C">
    <w:pPr>
      <w:pStyle w:val="Intestazione"/>
      <w:rPr>
        <w:b/>
      </w:rPr>
    </w:pPr>
    <w:r>
      <w:rPr>
        <w:noProof/>
        <w:szCs w:val="20"/>
        <w:lang w:val="it-IT" w:eastAsia="it-IT"/>
      </w:rPr>
      <w:drawing>
        <wp:anchor distT="0" distB="0" distL="114300" distR="114300" simplePos="0" relativeHeight="251658240" behindDoc="1" locked="0" layoutInCell="1" allowOverlap="1" wp14:anchorId="44D33DC0" wp14:editId="7BB3E1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4507"/>
    <w:multiLevelType w:val="hybridMultilevel"/>
    <w:tmpl w:val="A1A495A4"/>
    <w:lvl w:ilvl="0" w:tplc="AB5C90E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0D12"/>
    <w:multiLevelType w:val="hybridMultilevel"/>
    <w:tmpl w:val="5F92B80E"/>
    <w:lvl w:ilvl="0" w:tplc="AB5C90E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7"/>
    <w:rsid w:val="0001140F"/>
    <w:rsid w:val="00030764"/>
    <w:rsid w:val="000437FE"/>
    <w:rsid w:val="000452E1"/>
    <w:rsid w:val="0004608F"/>
    <w:rsid w:val="00062EA8"/>
    <w:rsid w:val="000719AC"/>
    <w:rsid w:val="0007698C"/>
    <w:rsid w:val="0007765F"/>
    <w:rsid w:val="000860E0"/>
    <w:rsid w:val="000A2197"/>
    <w:rsid w:val="000A7F92"/>
    <w:rsid w:val="000B1124"/>
    <w:rsid w:val="000B618E"/>
    <w:rsid w:val="000C05CB"/>
    <w:rsid w:val="000C1215"/>
    <w:rsid w:val="000C541F"/>
    <w:rsid w:val="000D18E4"/>
    <w:rsid w:val="000E2E3B"/>
    <w:rsid w:val="00125953"/>
    <w:rsid w:val="00132ECD"/>
    <w:rsid w:val="00134B5C"/>
    <w:rsid w:val="00141909"/>
    <w:rsid w:val="001424D1"/>
    <w:rsid w:val="00142CD7"/>
    <w:rsid w:val="0015219B"/>
    <w:rsid w:val="0015562C"/>
    <w:rsid w:val="0016262D"/>
    <w:rsid w:val="001657A6"/>
    <w:rsid w:val="001756AF"/>
    <w:rsid w:val="00181F92"/>
    <w:rsid w:val="00191476"/>
    <w:rsid w:val="001A5695"/>
    <w:rsid w:val="001C5C2D"/>
    <w:rsid w:val="001D1047"/>
    <w:rsid w:val="001D5CA8"/>
    <w:rsid w:val="001F5BEF"/>
    <w:rsid w:val="00213EB5"/>
    <w:rsid w:val="0024334B"/>
    <w:rsid w:val="00263069"/>
    <w:rsid w:val="0026497B"/>
    <w:rsid w:val="00270428"/>
    <w:rsid w:val="00287D0D"/>
    <w:rsid w:val="00290AF1"/>
    <w:rsid w:val="002A6F4F"/>
    <w:rsid w:val="002E640E"/>
    <w:rsid w:val="002F13CD"/>
    <w:rsid w:val="003012E4"/>
    <w:rsid w:val="0030131F"/>
    <w:rsid w:val="0030464E"/>
    <w:rsid w:val="003115BE"/>
    <w:rsid w:val="00313628"/>
    <w:rsid w:val="00313A41"/>
    <w:rsid w:val="00314D74"/>
    <w:rsid w:val="00315AE9"/>
    <w:rsid w:val="003263CA"/>
    <w:rsid w:val="00331E39"/>
    <w:rsid w:val="003373F3"/>
    <w:rsid w:val="0035152B"/>
    <w:rsid w:val="00353E65"/>
    <w:rsid w:val="0036531E"/>
    <w:rsid w:val="0036639B"/>
    <w:rsid w:val="003704E7"/>
    <w:rsid w:val="0038450A"/>
    <w:rsid w:val="00387E0A"/>
    <w:rsid w:val="00391EF6"/>
    <w:rsid w:val="003A780D"/>
    <w:rsid w:val="003B1B5E"/>
    <w:rsid w:val="003B4F1D"/>
    <w:rsid w:val="003C31E0"/>
    <w:rsid w:val="003D5498"/>
    <w:rsid w:val="003D57B8"/>
    <w:rsid w:val="003E1393"/>
    <w:rsid w:val="003E765F"/>
    <w:rsid w:val="004037E3"/>
    <w:rsid w:val="00406849"/>
    <w:rsid w:val="00410FCA"/>
    <w:rsid w:val="00426D9C"/>
    <w:rsid w:val="00433DED"/>
    <w:rsid w:val="00457E1E"/>
    <w:rsid w:val="00466642"/>
    <w:rsid w:val="004677C0"/>
    <w:rsid w:val="0047451C"/>
    <w:rsid w:val="00475541"/>
    <w:rsid w:val="004A68ED"/>
    <w:rsid w:val="004B6FE5"/>
    <w:rsid w:val="004C4AFF"/>
    <w:rsid w:val="004D180A"/>
    <w:rsid w:val="004E16AD"/>
    <w:rsid w:val="004E228E"/>
    <w:rsid w:val="0051068E"/>
    <w:rsid w:val="00535CA4"/>
    <w:rsid w:val="00541E65"/>
    <w:rsid w:val="0055596F"/>
    <w:rsid w:val="00576B09"/>
    <w:rsid w:val="00576CAD"/>
    <w:rsid w:val="00584165"/>
    <w:rsid w:val="005944CD"/>
    <w:rsid w:val="005A755E"/>
    <w:rsid w:val="005B28F0"/>
    <w:rsid w:val="005C286C"/>
    <w:rsid w:val="005D1763"/>
    <w:rsid w:val="005F3F27"/>
    <w:rsid w:val="00610614"/>
    <w:rsid w:val="00650807"/>
    <w:rsid w:val="0066528A"/>
    <w:rsid w:val="00674796"/>
    <w:rsid w:val="00693392"/>
    <w:rsid w:val="00697A8E"/>
    <w:rsid w:val="006A0A7A"/>
    <w:rsid w:val="006B373B"/>
    <w:rsid w:val="006C23FD"/>
    <w:rsid w:val="006C4AD6"/>
    <w:rsid w:val="006C6581"/>
    <w:rsid w:val="006E38B9"/>
    <w:rsid w:val="006F2EC0"/>
    <w:rsid w:val="00701D8B"/>
    <w:rsid w:val="00705416"/>
    <w:rsid w:val="00726EC2"/>
    <w:rsid w:val="007547C9"/>
    <w:rsid w:val="00755CF6"/>
    <w:rsid w:val="00760C6D"/>
    <w:rsid w:val="00770A6C"/>
    <w:rsid w:val="007741B1"/>
    <w:rsid w:val="00784E75"/>
    <w:rsid w:val="0079015E"/>
    <w:rsid w:val="00794D65"/>
    <w:rsid w:val="007B33D7"/>
    <w:rsid w:val="007B719A"/>
    <w:rsid w:val="007C3288"/>
    <w:rsid w:val="007E30D2"/>
    <w:rsid w:val="007F5931"/>
    <w:rsid w:val="007F74A1"/>
    <w:rsid w:val="008072AD"/>
    <w:rsid w:val="00812D4A"/>
    <w:rsid w:val="0082255A"/>
    <w:rsid w:val="00824989"/>
    <w:rsid w:val="00834079"/>
    <w:rsid w:val="008520D1"/>
    <w:rsid w:val="00854893"/>
    <w:rsid w:val="00861B6B"/>
    <w:rsid w:val="00867011"/>
    <w:rsid w:val="008741BD"/>
    <w:rsid w:val="0088384E"/>
    <w:rsid w:val="0088439F"/>
    <w:rsid w:val="008A539E"/>
    <w:rsid w:val="008A7D81"/>
    <w:rsid w:val="008B29CE"/>
    <w:rsid w:val="008B2D8D"/>
    <w:rsid w:val="008B4767"/>
    <w:rsid w:val="008B77D3"/>
    <w:rsid w:val="008E34F5"/>
    <w:rsid w:val="00920922"/>
    <w:rsid w:val="00923945"/>
    <w:rsid w:val="0092556F"/>
    <w:rsid w:val="00927701"/>
    <w:rsid w:val="0094787D"/>
    <w:rsid w:val="009917A7"/>
    <w:rsid w:val="00992D28"/>
    <w:rsid w:val="00994F90"/>
    <w:rsid w:val="009A3E08"/>
    <w:rsid w:val="009B015B"/>
    <w:rsid w:val="009B5B74"/>
    <w:rsid w:val="009B6A77"/>
    <w:rsid w:val="009D0396"/>
    <w:rsid w:val="009D2EB3"/>
    <w:rsid w:val="009E20AF"/>
    <w:rsid w:val="009E323A"/>
    <w:rsid w:val="009F2170"/>
    <w:rsid w:val="00A03186"/>
    <w:rsid w:val="00A27E7D"/>
    <w:rsid w:val="00A52C09"/>
    <w:rsid w:val="00A57334"/>
    <w:rsid w:val="00A62EA1"/>
    <w:rsid w:val="00A67C95"/>
    <w:rsid w:val="00A72B17"/>
    <w:rsid w:val="00AB3A95"/>
    <w:rsid w:val="00AB5F65"/>
    <w:rsid w:val="00AC2DC9"/>
    <w:rsid w:val="00AC6935"/>
    <w:rsid w:val="00AD5447"/>
    <w:rsid w:val="00AD750D"/>
    <w:rsid w:val="00AE384A"/>
    <w:rsid w:val="00AE537F"/>
    <w:rsid w:val="00AF00C0"/>
    <w:rsid w:val="00B10C45"/>
    <w:rsid w:val="00B16C2E"/>
    <w:rsid w:val="00B315F7"/>
    <w:rsid w:val="00B3622D"/>
    <w:rsid w:val="00B36A01"/>
    <w:rsid w:val="00B6619C"/>
    <w:rsid w:val="00B73AC7"/>
    <w:rsid w:val="00B8531B"/>
    <w:rsid w:val="00B90A24"/>
    <w:rsid w:val="00BA339B"/>
    <w:rsid w:val="00BA7EB6"/>
    <w:rsid w:val="00BB4C90"/>
    <w:rsid w:val="00BC1518"/>
    <w:rsid w:val="00BC1635"/>
    <w:rsid w:val="00BC6185"/>
    <w:rsid w:val="00BD0373"/>
    <w:rsid w:val="00BD1B84"/>
    <w:rsid w:val="00BD35E1"/>
    <w:rsid w:val="00BE7EDE"/>
    <w:rsid w:val="00C009E7"/>
    <w:rsid w:val="00C12501"/>
    <w:rsid w:val="00C12F07"/>
    <w:rsid w:val="00C21C51"/>
    <w:rsid w:val="00C308D6"/>
    <w:rsid w:val="00C4750A"/>
    <w:rsid w:val="00C5287C"/>
    <w:rsid w:val="00C60F1F"/>
    <w:rsid w:val="00C65915"/>
    <w:rsid w:val="00C666D6"/>
    <w:rsid w:val="00C668A1"/>
    <w:rsid w:val="00C80C15"/>
    <w:rsid w:val="00C82CCC"/>
    <w:rsid w:val="00C93216"/>
    <w:rsid w:val="00C9706D"/>
    <w:rsid w:val="00C97475"/>
    <w:rsid w:val="00C977EC"/>
    <w:rsid w:val="00CB7FFE"/>
    <w:rsid w:val="00CE5163"/>
    <w:rsid w:val="00CE5356"/>
    <w:rsid w:val="00CF0509"/>
    <w:rsid w:val="00CF4D0A"/>
    <w:rsid w:val="00D0107E"/>
    <w:rsid w:val="00D246A5"/>
    <w:rsid w:val="00D25891"/>
    <w:rsid w:val="00D26271"/>
    <w:rsid w:val="00D31151"/>
    <w:rsid w:val="00D357F6"/>
    <w:rsid w:val="00D36576"/>
    <w:rsid w:val="00D46CC1"/>
    <w:rsid w:val="00D51B12"/>
    <w:rsid w:val="00D6294A"/>
    <w:rsid w:val="00D63EC2"/>
    <w:rsid w:val="00D77C10"/>
    <w:rsid w:val="00D8312B"/>
    <w:rsid w:val="00D928EC"/>
    <w:rsid w:val="00DA1FAA"/>
    <w:rsid w:val="00DA745C"/>
    <w:rsid w:val="00DD0CFA"/>
    <w:rsid w:val="00DD3A81"/>
    <w:rsid w:val="00DD3C61"/>
    <w:rsid w:val="00DD746A"/>
    <w:rsid w:val="00DE284D"/>
    <w:rsid w:val="00DE361B"/>
    <w:rsid w:val="00DF08DB"/>
    <w:rsid w:val="00DF7632"/>
    <w:rsid w:val="00E03A0C"/>
    <w:rsid w:val="00E236EA"/>
    <w:rsid w:val="00E37032"/>
    <w:rsid w:val="00E40A5F"/>
    <w:rsid w:val="00E54068"/>
    <w:rsid w:val="00E5477F"/>
    <w:rsid w:val="00E72846"/>
    <w:rsid w:val="00E73DFE"/>
    <w:rsid w:val="00E7458B"/>
    <w:rsid w:val="00E81CED"/>
    <w:rsid w:val="00EA0EAD"/>
    <w:rsid w:val="00EA3D16"/>
    <w:rsid w:val="00EC26C7"/>
    <w:rsid w:val="00EC4D32"/>
    <w:rsid w:val="00EE4675"/>
    <w:rsid w:val="00EF1413"/>
    <w:rsid w:val="00EF4722"/>
    <w:rsid w:val="00EF5ED1"/>
    <w:rsid w:val="00F03DA2"/>
    <w:rsid w:val="00F04C1F"/>
    <w:rsid w:val="00F06169"/>
    <w:rsid w:val="00F131F0"/>
    <w:rsid w:val="00F22833"/>
    <w:rsid w:val="00F23D7C"/>
    <w:rsid w:val="00F3024C"/>
    <w:rsid w:val="00F3562F"/>
    <w:rsid w:val="00F422DB"/>
    <w:rsid w:val="00F53B39"/>
    <w:rsid w:val="00F6288B"/>
    <w:rsid w:val="00F65439"/>
    <w:rsid w:val="00F71CF2"/>
    <w:rsid w:val="00F7204D"/>
    <w:rsid w:val="00F91302"/>
    <w:rsid w:val="00F9545D"/>
    <w:rsid w:val="00FA12F6"/>
    <w:rsid w:val="00FC0269"/>
    <w:rsid w:val="00FD17F2"/>
    <w:rsid w:val="00FD2C5B"/>
    <w:rsid w:val="00FE3974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1F2CAE7"/>
  <w15:chartTrackingRefBased/>
  <w15:docId w15:val="{AAEB9E6E-F362-4E82-8AAF-991695D0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F050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F0509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CF0509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CF0509"/>
  </w:style>
  <w:style w:type="character" w:styleId="Collegamentoipertestuale">
    <w:name w:val="Hyperlink"/>
    <w:basedOn w:val="Carpredefinitoparagrafo"/>
    <w:rsid w:val="00CF0509"/>
    <w:rPr>
      <w:color w:val="0000FF"/>
      <w:u w:val="single"/>
    </w:rPr>
  </w:style>
  <w:style w:type="paragraph" w:styleId="Testofumetto">
    <w:name w:val="Balloon Text"/>
    <w:basedOn w:val="Normale"/>
    <w:semiHidden/>
    <w:rsid w:val="00F0616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3D57B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3D57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erfancesco\Dati%20applicazioni\Microsoft\Modelli\Nuova%20carta%20intestata%20Segretario%20amministrativo%20versione%203.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10B912BE14245877E78E0E3E7133B" ma:contentTypeVersion="14" ma:contentTypeDescription="Create a new document." ma:contentTypeScope="" ma:versionID="e8cf21c80ea7a138fbcbf22a6e819645">
  <xsd:schema xmlns:xsd="http://www.w3.org/2001/XMLSchema" xmlns:xs="http://www.w3.org/2001/XMLSchema" xmlns:p="http://schemas.microsoft.com/office/2006/metadata/properties" xmlns:ns3="76867131-730c-4af3-9914-62876bfd8f73" targetNamespace="http://schemas.microsoft.com/office/2006/metadata/properties" ma:root="true" ma:fieldsID="f034f2b510d8651cf90f63f24054265c" ns3:_="">
    <xsd:import namespace="76867131-730c-4af3-9914-62876bfd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7131-730c-4af3-9914-62876bfd8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5D644-D9D7-4D5D-9256-D3BD2666C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7131-730c-4af3-9914-62876bfd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86B6A-8F7B-4059-A52F-622864561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918CB-DCFF-4B7D-913A-0A5318840D66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76867131-730c-4af3-9914-62876bfd8f7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Segretario amministrativo versione 3.0.dot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03/09/2007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03/09/2007</dc:title>
  <dc:subject/>
  <dc:creator>Conversano</dc:creator>
  <cp:keywords/>
  <dc:description/>
  <cp:lastModifiedBy>Mangini Andrea</cp:lastModifiedBy>
  <cp:revision>2</cp:revision>
  <cp:lastPrinted>2008-08-01T06:27:00Z</cp:lastPrinted>
  <dcterms:created xsi:type="dcterms:W3CDTF">2024-11-13T12:00:00Z</dcterms:created>
  <dcterms:modified xsi:type="dcterms:W3CDTF">2024-11-13T12:00:00Z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0x010100B2910B912BE14245877E78E0E3E7133B</vt:lpwstr>
  </property>
</Properties>
</file>