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8885" w14:textId="77777777" w:rsidR="00290AF1" w:rsidRPr="0016506C" w:rsidRDefault="00CF0509" w:rsidP="00CF0509">
      <w:pPr>
        <w:tabs>
          <w:tab w:val="left" w:pos="5954"/>
        </w:tabs>
        <w:spacing w:line="280" w:lineRule="exact"/>
        <w:ind w:right="-2"/>
        <w:rPr>
          <w:rFonts w:ascii="Calibri" w:hAnsi="Calibri"/>
          <w:sz w:val="20"/>
          <w:szCs w:val="22"/>
        </w:rPr>
      </w:pPr>
      <w:bookmarkStart w:id="0" w:name="_GoBack"/>
      <w:bookmarkEnd w:id="0"/>
      <w:r w:rsidRPr="0016506C">
        <w:rPr>
          <w:rFonts w:ascii="Calibri" w:hAnsi="Calibri"/>
          <w:sz w:val="20"/>
          <w:szCs w:val="22"/>
        </w:rPr>
        <w:t xml:space="preserve">Roma </w:t>
      </w:r>
      <w:r w:rsidRPr="0016506C">
        <w:rPr>
          <w:rFonts w:ascii="Calibri" w:hAnsi="Calibri"/>
          <w:sz w:val="20"/>
          <w:szCs w:val="22"/>
        </w:rPr>
        <w:fldChar w:fldCharType="begin"/>
      </w:r>
      <w:r w:rsidRPr="0016506C">
        <w:rPr>
          <w:rFonts w:ascii="Calibri" w:hAnsi="Calibri"/>
          <w:sz w:val="20"/>
          <w:szCs w:val="22"/>
        </w:rPr>
        <w:instrText xml:space="preserve"> DATE  \* MERGEFORMAT </w:instrText>
      </w:r>
      <w:r w:rsidRPr="0016506C">
        <w:rPr>
          <w:rFonts w:ascii="Calibri" w:hAnsi="Calibri"/>
          <w:sz w:val="20"/>
          <w:szCs w:val="22"/>
        </w:rPr>
        <w:fldChar w:fldCharType="separate"/>
      </w:r>
      <w:r w:rsidR="00577597">
        <w:rPr>
          <w:rFonts w:ascii="Calibri" w:hAnsi="Calibri"/>
          <w:noProof/>
          <w:sz w:val="20"/>
          <w:szCs w:val="22"/>
        </w:rPr>
        <w:t>13/11/2024</w:t>
      </w:r>
      <w:r w:rsidRPr="0016506C">
        <w:rPr>
          <w:rFonts w:ascii="Calibri" w:hAnsi="Calibri"/>
          <w:sz w:val="20"/>
          <w:szCs w:val="22"/>
        </w:rPr>
        <w:fldChar w:fldCharType="end"/>
      </w:r>
    </w:p>
    <w:p w14:paraId="35D740DE" w14:textId="77777777" w:rsidR="00CF0509" w:rsidRPr="0016506C" w:rsidRDefault="0019323C" w:rsidP="00861B6B">
      <w:pPr>
        <w:spacing w:line="280" w:lineRule="exact"/>
        <w:ind w:left="4860"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Al Direttore del Dipartimento</w:t>
      </w:r>
    </w:p>
    <w:p w14:paraId="1DE04384" w14:textId="77777777" w:rsidR="0019323C" w:rsidRPr="0016506C" w:rsidRDefault="0019323C" w:rsidP="00861B6B">
      <w:pPr>
        <w:spacing w:line="280" w:lineRule="exact"/>
        <w:ind w:left="4860"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Ai Membri della Commissione Rapporti con l’Esterno e Sito Web</w:t>
      </w:r>
    </w:p>
    <w:p w14:paraId="3F8AE1A4" w14:textId="77777777" w:rsidR="00CF0509" w:rsidRPr="0016506C" w:rsidRDefault="00CF0509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4DFF1D61" w14:textId="77777777" w:rsidR="00CF0509" w:rsidRPr="0016506C" w:rsidRDefault="00CF0509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4F16F30C" w14:textId="77777777" w:rsidR="00CF0509" w:rsidRPr="0016506C" w:rsidRDefault="00CF0509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3E76E0E9" w14:textId="77777777" w:rsidR="00CF0509" w:rsidRPr="0016506C" w:rsidRDefault="00CF0509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719F2468" w14:textId="77777777" w:rsidR="00CF0509" w:rsidRPr="0016506C" w:rsidRDefault="00D26271" w:rsidP="00CF0509">
      <w:pPr>
        <w:spacing w:line="280" w:lineRule="exact"/>
        <w:ind w:right="-2"/>
        <w:rPr>
          <w:rFonts w:ascii="Calibri" w:hAnsi="Calibri"/>
          <w:b/>
          <w:sz w:val="20"/>
          <w:szCs w:val="22"/>
        </w:rPr>
      </w:pPr>
      <w:r w:rsidRPr="0016506C">
        <w:rPr>
          <w:rFonts w:ascii="Calibri" w:hAnsi="Calibri"/>
          <w:b/>
          <w:sz w:val="20"/>
          <w:szCs w:val="22"/>
        </w:rPr>
        <w:t xml:space="preserve">Oggetto: </w:t>
      </w:r>
      <w:r w:rsidR="00436441" w:rsidRPr="0016506C">
        <w:rPr>
          <w:rFonts w:ascii="Calibri" w:hAnsi="Calibri"/>
          <w:b/>
          <w:sz w:val="20"/>
          <w:szCs w:val="22"/>
        </w:rPr>
        <w:t>SEGNALAZIONE EVENTO</w:t>
      </w:r>
    </w:p>
    <w:p w14:paraId="01449ADA" w14:textId="77777777" w:rsidR="00CF0509" w:rsidRPr="0016506C" w:rsidRDefault="00CF0509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3FF5546B" w14:textId="77777777" w:rsidR="00CF0509" w:rsidRPr="0016506C" w:rsidRDefault="00436441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DATA:_________________</w:t>
      </w:r>
    </w:p>
    <w:p w14:paraId="41B461B1" w14:textId="77777777" w:rsidR="00436441" w:rsidRPr="0016506C" w:rsidRDefault="00436441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401499EB" w14:textId="77777777" w:rsidR="00436441" w:rsidRPr="0016506C" w:rsidRDefault="00436441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ORA:__________________</w:t>
      </w:r>
    </w:p>
    <w:p w14:paraId="7161A54F" w14:textId="77777777" w:rsidR="00436441" w:rsidRPr="0016506C" w:rsidRDefault="00436441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4A0FB8D7" w14:textId="77777777" w:rsidR="00436441" w:rsidRPr="0016506C" w:rsidRDefault="00436441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LUOGO</w:t>
      </w:r>
      <w:r w:rsidR="00530375" w:rsidRPr="0016506C">
        <w:rPr>
          <w:rFonts w:ascii="Calibri" w:hAnsi="Calibri"/>
          <w:sz w:val="20"/>
          <w:szCs w:val="22"/>
        </w:rPr>
        <w:t xml:space="preserve"> (con indirizzo):</w:t>
      </w:r>
      <w:r w:rsidRPr="0016506C">
        <w:rPr>
          <w:rFonts w:ascii="Calibri" w:hAnsi="Calibri"/>
          <w:sz w:val="20"/>
          <w:szCs w:val="22"/>
        </w:rPr>
        <w:t>______________________________________________________</w:t>
      </w:r>
    </w:p>
    <w:p w14:paraId="5832F4BC" w14:textId="77777777" w:rsidR="00436441" w:rsidRPr="0016506C" w:rsidRDefault="00436441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35E3A7F7" w14:textId="77777777" w:rsidR="00436441" w:rsidRPr="0016506C" w:rsidRDefault="00436441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TIPO DI EVENTO:</w:t>
      </w:r>
    </w:p>
    <w:p w14:paraId="79AF7622" w14:textId="77777777" w:rsidR="00436441" w:rsidRPr="0016506C" w:rsidRDefault="00436441" w:rsidP="00436441">
      <w:pPr>
        <w:numPr>
          <w:ilvl w:val="0"/>
          <w:numId w:val="1"/>
        </w:num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seminario</w:t>
      </w:r>
    </w:p>
    <w:p w14:paraId="5B53FA86" w14:textId="77777777" w:rsidR="00436441" w:rsidRPr="0016506C" w:rsidRDefault="00436441" w:rsidP="00436441">
      <w:pPr>
        <w:numPr>
          <w:ilvl w:val="0"/>
          <w:numId w:val="1"/>
        </w:num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workshop</w:t>
      </w:r>
    </w:p>
    <w:p w14:paraId="3FBED067" w14:textId="77777777" w:rsidR="00436441" w:rsidRPr="0016506C" w:rsidRDefault="00436441" w:rsidP="00436441">
      <w:pPr>
        <w:numPr>
          <w:ilvl w:val="0"/>
          <w:numId w:val="1"/>
        </w:num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convegno</w:t>
      </w:r>
    </w:p>
    <w:p w14:paraId="164DE493" w14:textId="77777777" w:rsidR="00436441" w:rsidRPr="0016506C" w:rsidRDefault="00436441" w:rsidP="00436441">
      <w:pPr>
        <w:numPr>
          <w:ilvl w:val="0"/>
          <w:numId w:val="1"/>
        </w:num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attività museale (extra rispetto alle visite ordinarie)</w:t>
      </w:r>
    </w:p>
    <w:p w14:paraId="4546971F" w14:textId="77777777" w:rsidR="00436441" w:rsidRPr="0016506C" w:rsidRDefault="00436441" w:rsidP="00436441">
      <w:pPr>
        <w:numPr>
          <w:ilvl w:val="0"/>
          <w:numId w:val="1"/>
        </w:num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altro:_____________________________________________________</w:t>
      </w:r>
    </w:p>
    <w:p w14:paraId="4020512F" w14:textId="77777777" w:rsidR="00CF0509" w:rsidRPr="0016506C" w:rsidRDefault="00CF0509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32D75882" w14:textId="77777777" w:rsidR="00436441" w:rsidRPr="0016506C" w:rsidRDefault="00436441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TITOLO DELL’EVENTO:__________________________________________________</w:t>
      </w:r>
    </w:p>
    <w:p w14:paraId="0A6B444D" w14:textId="77777777" w:rsidR="00436441" w:rsidRPr="0016506C" w:rsidRDefault="00436441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502805FA" w14:textId="77777777" w:rsidR="00530375" w:rsidRPr="0016506C" w:rsidRDefault="00436441" w:rsidP="00436441">
      <w:p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>INVIO SEGNALAZIONE ALL’UFFICIO STAMPA DI ATENEO</w:t>
      </w:r>
      <w:r w:rsidR="00530375" w:rsidRPr="0016506C">
        <w:rPr>
          <w:rFonts w:ascii="Calibri" w:hAnsi="Calibri"/>
          <w:sz w:val="20"/>
          <w:szCs w:val="22"/>
        </w:rPr>
        <w:t xml:space="preserve"> </w:t>
      </w:r>
      <w:r w:rsidRPr="0016506C">
        <w:rPr>
          <w:rFonts w:ascii="Calibri" w:hAnsi="Calibri"/>
          <w:sz w:val="20"/>
          <w:szCs w:val="22"/>
        </w:rPr>
        <w:t>(per eventi di interesse mediatico):</w:t>
      </w:r>
    </w:p>
    <w:p w14:paraId="2A7A3704" w14:textId="77777777" w:rsidR="00436441" w:rsidRPr="0016506C" w:rsidRDefault="00436441" w:rsidP="00436441">
      <w:pPr>
        <w:spacing w:line="280" w:lineRule="exact"/>
        <w:ind w:right="-2"/>
        <w:rPr>
          <w:rFonts w:ascii="Calibri" w:hAnsi="Calibri"/>
          <w:sz w:val="20"/>
          <w:szCs w:val="22"/>
        </w:rPr>
      </w:pPr>
      <w:r w:rsidRPr="0016506C">
        <w:rPr>
          <w:rFonts w:ascii="Calibri" w:hAnsi="Calibri"/>
          <w:sz w:val="20"/>
          <w:szCs w:val="22"/>
        </w:rPr>
        <w:tab/>
        <w:t>Sì</w:t>
      </w:r>
      <w:r w:rsidRPr="0016506C">
        <w:rPr>
          <w:rFonts w:ascii="Calibri" w:hAnsi="Calibri"/>
          <w:sz w:val="20"/>
          <w:szCs w:val="22"/>
        </w:rPr>
        <w:tab/>
        <w:t>NO</w:t>
      </w:r>
    </w:p>
    <w:p w14:paraId="2D9D5D36" w14:textId="77777777" w:rsidR="00436441" w:rsidRPr="0016506C" w:rsidRDefault="00436441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090DA268" w14:textId="77777777" w:rsidR="00436441" w:rsidRPr="0016506C" w:rsidRDefault="00436441" w:rsidP="00CF0509">
      <w:pPr>
        <w:spacing w:line="280" w:lineRule="exact"/>
        <w:ind w:right="-2"/>
        <w:rPr>
          <w:rFonts w:ascii="Calibri" w:hAnsi="Calibri"/>
          <w:sz w:val="20"/>
          <w:szCs w:val="22"/>
        </w:rPr>
      </w:pPr>
    </w:p>
    <w:p w14:paraId="6B1C35B0" w14:textId="77777777" w:rsidR="00F9545D" w:rsidRPr="0016506C" w:rsidRDefault="00F9545D" w:rsidP="00F9545D">
      <w:pPr>
        <w:tabs>
          <w:tab w:val="center" w:pos="5670"/>
        </w:tabs>
        <w:spacing w:line="280" w:lineRule="exact"/>
        <w:jc w:val="both"/>
        <w:rPr>
          <w:rFonts w:ascii="Calibri" w:hAnsi="Calibri"/>
          <w:sz w:val="20"/>
          <w:szCs w:val="20"/>
        </w:rPr>
      </w:pPr>
      <w:r w:rsidRPr="0016506C">
        <w:rPr>
          <w:rFonts w:ascii="Calibri" w:hAnsi="Calibri"/>
          <w:sz w:val="20"/>
          <w:szCs w:val="20"/>
        </w:rPr>
        <w:tab/>
      </w:r>
      <w:r w:rsidR="00587CD6" w:rsidRPr="0016506C">
        <w:rPr>
          <w:rFonts w:ascii="Calibri" w:hAnsi="Calibri"/>
          <w:sz w:val="20"/>
          <w:szCs w:val="20"/>
        </w:rPr>
        <w:t>Nome e cognome</w:t>
      </w:r>
      <w:r w:rsidR="00436441" w:rsidRPr="0016506C">
        <w:rPr>
          <w:rFonts w:ascii="Calibri" w:hAnsi="Calibri"/>
          <w:sz w:val="20"/>
          <w:szCs w:val="20"/>
        </w:rPr>
        <w:t xml:space="preserve"> del Promotore</w:t>
      </w:r>
    </w:p>
    <w:sectPr w:rsidR="00F9545D" w:rsidRPr="0016506C" w:rsidSect="00DA745C">
      <w:headerReference w:type="default" r:id="rId10"/>
      <w:headerReference w:type="first" r:id="rId11"/>
      <w:footerReference w:type="first" r:id="rId12"/>
      <w:pgSz w:w="11900" w:h="16840"/>
      <w:pgMar w:top="36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2BFB0" w14:textId="77777777" w:rsidR="003B45EB" w:rsidRDefault="003B45EB">
      <w:r>
        <w:separator/>
      </w:r>
    </w:p>
  </w:endnote>
  <w:endnote w:type="continuationSeparator" w:id="0">
    <w:p w14:paraId="31B65312" w14:textId="77777777" w:rsidR="003B45EB" w:rsidRDefault="003B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3193" w14:textId="77777777" w:rsidR="00861B6B" w:rsidRDefault="00861B6B" w:rsidP="00DA745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2E640E">
      <w:rPr>
        <w:rFonts w:ascii="Arial" w:hAnsi="Arial"/>
        <w:b/>
        <w:sz w:val="14"/>
        <w:szCs w:val="22"/>
      </w:rPr>
      <w:t>Università degli Studi di Roma “</w:t>
    </w:r>
    <w:smartTag w:uri="urn:schemas-microsoft-com:office:smarttags" w:element="PersonName">
      <w:smartTagPr>
        <w:attr w:name="ProductID" w:val="La Sapienza"/>
      </w:smartTagPr>
      <w:r w:rsidRPr="002E640E">
        <w:rPr>
          <w:rFonts w:ascii="Arial" w:hAnsi="Arial"/>
          <w:b/>
          <w:sz w:val="14"/>
          <w:szCs w:val="22"/>
        </w:rPr>
        <w:t>La Sapienza</w:t>
      </w:r>
    </w:smartTag>
    <w:r w:rsidRPr="002E640E">
      <w:rPr>
        <w:rFonts w:ascii="Arial" w:hAnsi="Arial"/>
        <w:b/>
        <w:sz w:val="14"/>
        <w:szCs w:val="22"/>
      </w:rPr>
      <w:t>”</w:t>
    </w:r>
  </w:p>
  <w:p w14:paraId="72AAA120" w14:textId="77777777" w:rsidR="00F06169" w:rsidRPr="00F06169" w:rsidRDefault="00F06169" w:rsidP="00DA745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F06169">
      <w:rPr>
        <w:rFonts w:ascii="Arial" w:hAnsi="Arial"/>
        <w:sz w:val="14"/>
        <w:szCs w:val="22"/>
      </w:rPr>
      <w:t>CF 80209930587 PI 02133771002</w:t>
    </w:r>
  </w:p>
  <w:p w14:paraId="16F448D5" w14:textId="77777777" w:rsidR="00861B6B" w:rsidRPr="002E640E" w:rsidRDefault="00861B6B" w:rsidP="00DA745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2E640E">
      <w:rPr>
        <w:rFonts w:ascii="Arial" w:hAnsi="Arial"/>
        <w:b/>
        <w:sz w:val="14"/>
        <w:szCs w:val="22"/>
      </w:rPr>
      <w:t xml:space="preserve">Dipartimento di Scienze della Terra </w:t>
    </w:r>
  </w:p>
  <w:p w14:paraId="349ABEC3" w14:textId="77777777" w:rsidR="00861B6B" w:rsidRPr="002E640E" w:rsidRDefault="00861B6B" w:rsidP="00DA745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14"/>
      </w:rPr>
    </w:pPr>
    <w:r>
      <w:rPr>
        <w:rFonts w:ascii="Arial" w:hAnsi="Arial"/>
        <w:sz w:val="14"/>
        <w:szCs w:val="22"/>
      </w:rPr>
      <w:t>Piazzale Aldo Moro n. 5, 00185 Roma</w:t>
    </w:r>
  </w:p>
  <w:p w14:paraId="2F951F33" w14:textId="77777777" w:rsidR="00861B6B" w:rsidRPr="00CF0509" w:rsidRDefault="00587CD6" w:rsidP="00DA745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>
      <w:rPr>
        <w:rFonts w:ascii="Arial" w:hAnsi="Arial"/>
        <w:sz w:val="14"/>
        <w:szCs w:val="22"/>
        <w:lang w:val="en-GB"/>
      </w:rPr>
      <w:t xml:space="preserve">T (+39) 06 </w:t>
    </w:r>
    <w:r w:rsidR="00861B6B" w:rsidRPr="00CF0509">
      <w:rPr>
        <w:rFonts w:ascii="Arial" w:hAnsi="Arial"/>
        <w:sz w:val="14"/>
        <w:szCs w:val="22"/>
        <w:lang w:val="en-GB"/>
      </w:rPr>
      <w:t xml:space="preserve"> F (+39) 06 4454729</w:t>
    </w:r>
  </w:p>
  <w:p w14:paraId="06DAB1A3" w14:textId="77777777" w:rsidR="00861B6B" w:rsidRPr="00F131F0" w:rsidRDefault="00587CD6" w:rsidP="00CF0509">
    <w:pPr>
      <w:pStyle w:val="Pidipagina"/>
      <w:spacing w:line="180" w:lineRule="exact"/>
      <w:rPr>
        <w:rFonts w:ascii="Arial" w:hAnsi="Arial"/>
        <w:sz w:val="14"/>
        <w:szCs w:val="22"/>
        <w:lang w:val="en-GB"/>
      </w:rPr>
    </w:pPr>
    <w:hyperlink r:id="rId1" w:history="1">
      <w:r w:rsidRPr="00FF5C45">
        <w:rPr>
          <w:rStyle w:val="Collegamentoipertestuale"/>
          <w:rFonts w:ascii="Arial" w:hAnsi="Arial"/>
          <w:sz w:val="14"/>
          <w:szCs w:val="22"/>
          <w:lang w:val="en-GB"/>
        </w:rPr>
        <w:t>nome.cognome@uniroma1.it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BB6CC" w14:textId="77777777" w:rsidR="003B45EB" w:rsidRDefault="003B45EB">
      <w:r>
        <w:separator/>
      </w:r>
    </w:p>
  </w:footnote>
  <w:footnote w:type="continuationSeparator" w:id="0">
    <w:p w14:paraId="7C4B9A5A" w14:textId="77777777" w:rsidR="003B45EB" w:rsidRDefault="003B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3E9F" w14:textId="493668E8" w:rsidR="00861B6B" w:rsidRPr="00541229" w:rsidRDefault="00577597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7216" behindDoc="1" locked="0" layoutInCell="1" allowOverlap="0" wp14:anchorId="7364A7DA" wp14:editId="31634A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42D4E" w14:textId="77777777" w:rsidR="00861B6B" w:rsidRPr="00541229" w:rsidRDefault="00861B6B" w:rsidP="00DA745C">
    <w:pPr>
      <w:pStyle w:val="Intestazione"/>
      <w:spacing w:line="280" w:lineRule="exact"/>
      <w:rPr>
        <w:rFonts w:ascii="Arial" w:hAnsi="Arial"/>
        <w:sz w:val="20"/>
      </w:rPr>
    </w:pPr>
  </w:p>
  <w:p w14:paraId="382AF77B" w14:textId="77777777" w:rsidR="00861B6B" w:rsidRPr="00541229" w:rsidRDefault="00861B6B" w:rsidP="00DA745C">
    <w:pPr>
      <w:pStyle w:val="Intestazione"/>
      <w:spacing w:line="280" w:lineRule="exact"/>
      <w:rPr>
        <w:rFonts w:ascii="Arial" w:hAnsi="Arial"/>
        <w:sz w:val="20"/>
      </w:rPr>
    </w:pPr>
  </w:p>
  <w:p w14:paraId="636503F8" w14:textId="77777777" w:rsidR="00861B6B" w:rsidRPr="00541229" w:rsidRDefault="00861B6B" w:rsidP="00DA745C">
    <w:pPr>
      <w:pStyle w:val="Intestazione"/>
      <w:spacing w:line="280" w:lineRule="exact"/>
      <w:rPr>
        <w:rFonts w:ascii="Arial" w:hAnsi="Arial"/>
        <w:sz w:val="20"/>
      </w:rPr>
    </w:pPr>
  </w:p>
  <w:p w14:paraId="35563C94" w14:textId="77777777" w:rsidR="00861B6B" w:rsidRPr="00541229" w:rsidRDefault="00861B6B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Pr="00541229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DE6E" w14:textId="0A72AE60" w:rsidR="00861B6B" w:rsidRPr="00A226CE" w:rsidRDefault="00577597" w:rsidP="00DA745C">
    <w:pPr>
      <w:pStyle w:val="Intestazione"/>
      <w:rPr>
        <w:b/>
      </w:rPr>
    </w:pPr>
    <w:r>
      <w:rPr>
        <w:noProof/>
        <w:szCs w:val="20"/>
        <w:lang w:val="it-IT" w:eastAsia="it-IT"/>
      </w:rPr>
      <w:drawing>
        <wp:anchor distT="0" distB="0" distL="114300" distR="114300" simplePos="0" relativeHeight="251658240" behindDoc="1" locked="0" layoutInCell="1" allowOverlap="1" wp14:anchorId="778852F3" wp14:editId="7AA0EB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738"/>
    <w:multiLevelType w:val="hybridMultilevel"/>
    <w:tmpl w:val="41CEC9EC"/>
    <w:lvl w:ilvl="0" w:tplc="FFFFFFFF">
      <w:start w:val="1"/>
      <w:numFmt w:val="bullet"/>
      <w:lvlText w:val=""/>
      <w:lvlJc w:val="left"/>
      <w:pPr>
        <w:ind w:left="1428" w:hanging="360"/>
      </w:pPr>
      <w:rPr>
        <w:rFonts w:ascii="Times" w:hAnsi="Times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B14E4C"/>
    <w:multiLevelType w:val="hybridMultilevel"/>
    <w:tmpl w:val="E81AE24A"/>
    <w:lvl w:ilvl="0" w:tplc="FFFFFFFF">
      <w:start w:val="1"/>
      <w:numFmt w:val="bullet"/>
      <w:lvlText w:val=""/>
      <w:lvlJc w:val="left"/>
      <w:pPr>
        <w:ind w:left="720" w:hanging="360"/>
      </w:pPr>
      <w:rPr>
        <w:rFonts w:ascii="Times" w:hAnsi="Times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B3"/>
    <w:rsid w:val="0001140F"/>
    <w:rsid w:val="00030764"/>
    <w:rsid w:val="000437FE"/>
    <w:rsid w:val="000452E1"/>
    <w:rsid w:val="0004608F"/>
    <w:rsid w:val="00062EA8"/>
    <w:rsid w:val="000719AC"/>
    <w:rsid w:val="0007698C"/>
    <w:rsid w:val="0007765F"/>
    <w:rsid w:val="000860E0"/>
    <w:rsid w:val="000A2197"/>
    <w:rsid w:val="000A7F92"/>
    <w:rsid w:val="000B1124"/>
    <w:rsid w:val="000B618E"/>
    <w:rsid w:val="000C05CB"/>
    <w:rsid w:val="000C1215"/>
    <w:rsid w:val="000C541F"/>
    <w:rsid w:val="000D18E4"/>
    <w:rsid w:val="000E2E3B"/>
    <w:rsid w:val="00125953"/>
    <w:rsid w:val="00132ECD"/>
    <w:rsid w:val="00134B5C"/>
    <w:rsid w:val="00141909"/>
    <w:rsid w:val="001424D1"/>
    <w:rsid w:val="00142CD7"/>
    <w:rsid w:val="0015219B"/>
    <w:rsid w:val="0015562C"/>
    <w:rsid w:val="0016262D"/>
    <w:rsid w:val="0016506C"/>
    <w:rsid w:val="001657A6"/>
    <w:rsid w:val="001756AF"/>
    <w:rsid w:val="00181F92"/>
    <w:rsid w:val="00191476"/>
    <w:rsid w:val="0019323C"/>
    <w:rsid w:val="001A5695"/>
    <w:rsid w:val="001C5C2D"/>
    <w:rsid w:val="001D1047"/>
    <w:rsid w:val="001D5CA8"/>
    <w:rsid w:val="001F5BEF"/>
    <w:rsid w:val="00213EB5"/>
    <w:rsid w:val="00214AC7"/>
    <w:rsid w:val="00230DD8"/>
    <w:rsid w:val="0024334B"/>
    <w:rsid w:val="00263069"/>
    <w:rsid w:val="0026497B"/>
    <w:rsid w:val="00270428"/>
    <w:rsid w:val="00287D0D"/>
    <w:rsid w:val="00290AF1"/>
    <w:rsid w:val="002A6F4F"/>
    <w:rsid w:val="002E640E"/>
    <w:rsid w:val="002F13CD"/>
    <w:rsid w:val="003012E4"/>
    <w:rsid w:val="0030131F"/>
    <w:rsid w:val="0030464E"/>
    <w:rsid w:val="003115BE"/>
    <w:rsid w:val="00313A41"/>
    <w:rsid w:val="00314D74"/>
    <w:rsid w:val="00315AE9"/>
    <w:rsid w:val="003263CA"/>
    <w:rsid w:val="00331E39"/>
    <w:rsid w:val="003373F3"/>
    <w:rsid w:val="0035152B"/>
    <w:rsid w:val="00353E65"/>
    <w:rsid w:val="0036531E"/>
    <w:rsid w:val="0036639B"/>
    <w:rsid w:val="003704E7"/>
    <w:rsid w:val="0038450A"/>
    <w:rsid w:val="00387E0A"/>
    <w:rsid w:val="00391EF6"/>
    <w:rsid w:val="003A780D"/>
    <w:rsid w:val="003B1B5E"/>
    <w:rsid w:val="003B45EB"/>
    <w:rsid w:val="003B4F1D"/>
    <w:rsid w:val="003C31E0"/>
    <w:rsid w:val="003D5498"/>
    <w:rsid w:val="003E1393"/>
    <w:rsid w:val="003E765F"/>
    <w:rsid w:val="004037E3"/>
    <w:rsid w:val="00406849"/>
    <w:rsid w:val="00410FCA"/>
    <w:rsid w:val="00426D9C"/>
    <w:rsid w:val="00433DED"/>
    <w:rsid w:val="00436441"/>
    <w:rsid w:val="00457E1E"/>
    <w:rsid w:val="00466642"/>
    <w:rsid w:val="004677C0"/>
    <w:rsid w:val="0047451C"/>
    <w:rsid w:val="00475541"/>
    <w:rsid w:val="004A68ED"/>
    <w:rsid w:val="004B6FE5"/>
    <w:rsid w:val="004C4AFF"/>
    <w:rsid w:val="004D180A"/>
    <w:rsid w:val="004E16AD"/>
    <w:rsid w:val="004E228E"/>
    <w:rsid w:val="0051068E"/>
    <w:rsid w:val="00530375"/>
    <w:rsid w:val="00535CA4"/>
    <w:rsid w:val="00541E65"/>
    <w:rsid w:val="0055596F"/>
    <w:rsid w:val="00576B09"/>
    <w:rsid w:val="00576CAD"/>
    <w:rsid w:val="00577597"/>
    <w:rsid w:val="00584165"/>
    <w:rsid w:val="00587CD6"/>
    <w:rsid w:val="005944CD"/>
    <w:rsid w:val="005A755E"/>
    <w:rsid w:val="005B28F0"/>
    <w:rsid w:val="005C286C"/>
    <w:rsid w:val="005D1763"/>
    <w:rsid w:val="005F3F27"/>
    <w:rsid w:val="00610614"/>
    <w:rsid w:val="00641088"/>
    <w:rsid w:val="00650807"/>
    <w:rsid w:val="00655C13"/>
    <w:rsid w:val="0066528A"/>
    <w:rsid w:val="00674796"/>
    <w:rsid w:val="00693392"/>
    <w:rsid w:val="00697A8E"/>
    <w:rsid w:val="006A0A7A"/>
    <w:rsid w:val="006B373B"/>
    <w:rsid w:val="006C23FD"/>
    <w:rsid w:val="006C4AD6"/>
    <w:rsid w:val="006C6581"/>
    <w:rsid w:val="006E38B9"/>
    <w:rsid w:val="006F2EC0"/>
    <w:rsid w:val="00701D8B"/>
    <w:rsid w:val="00705416"/>
    <w:rsid w:val="00726EC2"/>
    <w:rsid w:val="007547C9"/>
    <w:rsid w:val="00755CF6"/>
    <w:rsid w:val="00760C6D"/>
    <w:rsid w:val="00770A6C"/>
    <w:rsid w:val="007741B1"/>
    <w:rsid w:val="00784E75"/>
    <w:rsid w:val="0079015E"/>
    <w:rsid w:val="00794D65"/>
    <w:rsid w:val="007B719A"/>
    <w:rsid w:val="007C3288"/>
    <w:rsid w:val="007E30D2"/>
    <w:rsid w:val="007F5931"/>
    <w:rsid w:val="007F74A1"/>
    <w:rsid w:val="008072AD"/>
    <w:rsid w:val="00812D4A"/>
    <w:rsid w:val="008218B6"/>
    <w:rsid w:val="0082255A"/>
    <w:rsid w:val="00824989"/>
    <w:rsid w:val="008520D1"/>
    <w:rsid w:val="00854893"/>
    <w:rsid w:val="00861B6B"/>
    <w:rsid w:val="00867011"/>
    <w:rsid w:val="008741BD"/>
    <w:rsid w:val="0088384E"/>
    <w:rsid w:val="0088439F"/>
    <w:rsid w:val="008A539E"/>
    <w:rsid w:val="008A7D81"/>
    <w:rsid w:val="008B29CE"/>
    <w:rsid w:val="008B2D8D"/>
    <w:rsid w:val="008B4767"/>
    <w:rsid w:val="008B77D3"/>
    <w:rsid w:val="008E34F5"/>
    <w:rsid w:val="00920922"/>
    <w:rsid w:val="00923945"/>
    <w:rsid w:val="0092556F"/>
    <w:rsid w:val="00927701"/>
    <w:rsid w:val="009917A7"/>
    <w:rsid w:val="00992D28"/>
    <w:rsid w:val="00994F90"/>
    <w:rsid w:val="009A3E08"/>
    <w:rsid w:val="009B015B"/>
    <w:rsid w:val="009B5B74"/>
    <w:rsid w:val="009B6A77"/>
    <w:rsid w:val="009D0396"/>
    <w:rsid w:val="009D2EB3"/>
    <w:rsid w:val="009E20AF"/>
    <w:rsid w:val="009E323A"/>
    <w:rsid w:val="009F2170"/>
    <w:rsid w:val="00A03186"/>
    <w:rsid w:val="00A27E7D"/>
    <w:rsid w:val="00A52C09"/>
    <w:rsid w:val="00A57334"/>
    <w:rsid w:val="00A62EA1"/>
    <w:rsid w:val="00A67C95"/>
    <w:rsid w:val="00A72B17"/>
    <w:rsid w:val="00AB3A95"/>
    <w:rsid w:val="00AB5F65"/>
    <w:rsid w:val="00AC2DC9"/>
    <w:rsid w:val="00AC6935"/>
    <w:rsid w:val="00AD5447"/>
    <w:rsid w:val="00AD750D"/>
    <w:rsid w:val="00AE384A"/>
    <w:rsid w:val="00AE537F"/>
    <w:rsid w:val="00AF00C0"/>
    <w:rsid w:val="00B10C45"/>
    <w:rsid w:val="00B16C2E"/>
    <w:rsid w:val="00B315F7"/>
    <w:rsid w:val="00B3622D"/>
    <w:rsid w:val="00B36A01"/>
    <w:rsid w:val="00B6619C"/>
    <w:rsid w:val="00B73AC7"/>
    <w:rsid w:val="00B8531B"/>
    <w:rsid w:val="00B90A24"/>
    <w:rsid w:val="00BA339B"/>
    <w:rsid w:val="00BA7EB6"/>
    <w:rsid w:val="00BB4C90"/>
    <w:rsid w:val="00BC1518"/>
    <w:rsid w:val="00BC1635"/>
    <w:rsid w:val="00BC6185"/>
    <w:rsid w:val="00BD0373"/>
    <w:rsid w:val="00BD1B84"/>
    <w:rsid w:val="00BD35E1"/>
    <w:rsid w:val="00BE7EDE"/>
    <w:rsid w:val="00C009E7"/>
    <w:rsid w:val="00C12501"/>
    <w:rsid w:val="00C12F07"/>
    <w:rsid w:val="00C21C51"/>
    <w:rsid w:val="00C308D6"/>
    <w:rsid w:val="00C4750A"/>
    <w:rsid w:val="00C5287C"/>
    <w:rsid w:val="00C564B3"/>
    <w:rsid w:val="00C65915"/>
    <w:rsid w:val="00C666D6"/>
    <w:rsid w:val="00C668A1"/>
    <w:rsid w:val="00C80C15"/>
    <w:rsid w:val="00C82CCC"/>
    <w:rsid w:val="00C93216"/>
    <w:rsid w:val="00C9706D"/>
    <w:rsid w:val="00C97475"/>
    <w:rsid w:val="00C977EC"/>
    <w:rsid w:val="00CB7FFE"/>
    <w:rsid w:val="00CE5163"/>
    <w:rsid w:val="00CE5356"/>
    <w:rsid w:val="00CF0509"/>
    <w:rsid w:val="00CF4D0A"/>
    <w:rsid w:val="00D0107E"/>
    <w:rsid w:val="00D246A5"/>
    <w:rsid w:val="00D25891"/>
    <w:rsid w:val="00D26271"/>
    <w:rsid w:val="00D31151"/>
    <w:rsid w:val="00D357F6"/>
    <w:rsid w:val="00D36576"/>
    <w:rsid w:val="00D46CC1"/>
    <w:rsid w:val="00D51B12"/>
    <w:rsid w:val="00D6294A"/>
    <w:rsid w:val="00D63EC2"/>
    <w:rsid w:val="00D77C10"/>
    <w:rsid w:val="00D8312B"/>
    <w:rsid w:val="00D928EC"/>
    <w:rsid w:val="00DA1FAA"/>
    <w:rsid w:val="00DA745C"/>
    <w:rsid w:val="00DD0CFA"/>
    <w:rsid w:val="00DD3A81"/>
    <w:rsid w:val="00DD3C61"/>
    <w:rsid w:val="00DD746A"/>
    <w:rsid w:val="00DE284D"/>
    <w:rsid w:val="00DE361B"/>
    <w:rsid w:val="00DF08DB"/>
    <w:rsid w:val="00DF7632"/>
    <w:rsid w:val="00E03A0C"/>
    <w:rsid w:val="00E236EA"/>
    <w:rsid w:val="00E37032"/>
    <w:rsid w:val="00E40A5F"/>
    <w:rsid w:val="00E54068"/>
    <w:rsid w:val="00E5477F"/>
    <w:rsid w:val="00E72846"/>
    <w:rsid w:val="00E73DFE"/>
    <w:rsid w:val="00E7458B"/>
    <w:rsid w:val="00E81CED"/>
    <w:rsid w:val="00EA0EAD"/>
    <w:rsid w:val="00EA3D16"/>
    <w:rsid w:val="00EC26C7"/>
    <w:rsid w:val="00EC4D32"/>
    <w:rsid w:val="00EE4675"/>
    <w:rsid w:val="00EF1413"/>
    <w:rsid w:val="00F03DA2"/>
    <w:rsid w:val="00F04C1F"/>
    <w:rsid w:val="00F06169"/>
    <w:rsid w:val="00F131F0"/>
    <w:rsid w:val="00F22833"/>
    <w:rsid w:val="00F23D7C"/>
    <w:rsid w:val="00F3024C"/>
    <w:rsid w:val="00F3562F"/>
    <w:rsid w:val="00F422DB"/>
    <w:rsid w:val="00F53B39"/>
    <w:rsid w:val="00F6288B"/>
    <w:rsid w:val="00F65439"/>
    <w:rsid w:val="00F71CF2"/>
    <w:rsid w:val="00F7204D"/>
    <w:rsid w:val="00F91302"/>
    <w:rsid w:val="00F9545D"/>
    <w:rsid w:val="00FA12F6"/>
    <w:rsid w:val="00FC0269"/>
    <w:rsid w:val="00FD17F2"/>
    <w:rsid w:val="00FD2C5B"/>
    <w:rsid w:val="00FE3974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7B1F89EE"/>
  <w15:chartTrackingRefBased/>
  <w15:docId w15:val="{E4DA8E7F-F83B-40B2-8D1E-9DE59F05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F050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F0509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CF0509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CF0509"/>
  </w:style>
  <w:style w:type="character" w:styleId="Collegamentoipertestuale">
    <w:name w:val="Hyperlink"/>
    <w:rsid w:val="00CF0509"/>
    <w:rPr>
      <w:color w:val="0000FF"/>
      <w:u w:val="single"/>
    </w:rPr>
  </w:style>
  <w:style w:type="paragraph" w:styleId="Testofumetto">
    <w:name w:val="Balloon Text"/>
    <w:basedOn w:val="Normale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me.cognome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erfancesco\Dati%20applicazioni\Microsoft\Modelli\Nuova%20carta%20intestata%20Segretario%20amministrativo%20versione%203.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10B912BE14245877E78E0E3E7133B" ma:contentTypeVersion="14" ma:contentTypeDescription="Create a new document." ma:contentTypeScope="" ma:versionID="e8cf21c80ea7a138fbcbf22a6e819645">
  <xsd:schema xmlns:xsd="http://www.w3.org/2001/XMLSchema" xmlns:xs="http://www.w3.org/2001/XMLSchema" xmlns:p="http://schemas.microsoft.com/office/2006/metadata/properties" xmlns:ns3="76867131-730c-4af3-9914-62876bfd8f73" targetNamespace="http://schemas.microsoft.com/office/2006/metadata/properties" ma:root="true" ma:fieldsID="f034f2b510d8651cf90f63f24054265c" ns3:_="">
    <xsd:import namespace="76867131-730c-4af3-9914-62876bfd8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7131-730c-4af3-9914-62876bfd8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DC1CF-D1D0-4EAE-A372-59DFFD13C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67131-730c-4af3-9914-62876bfd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14DCA-42CC-40C9-A62D-D839D588A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80CE8-2EE7-425E-94A7-ADBAE9BBD2DF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76867131-730c-4af3-9914-62876bfd8f7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Segretario amministrativo versione 3.0.dot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03/09/2007</vt:lpstr>
    </vt:vector>
  </TitlesOfParts>
  <Company/>
  <LinksUpToDate>false</LinksUpToDate>
  <CharactersWithSpaces>648</CharactersWithSpaces>
  <SharedDoc>false</SharedDoc>
  <HLinks>
    <vt:vector size="6" baseType="variant">
      <vt:variant>
        <vt:i4>4849778</vt:i4>
      </vt:variant>
      <vt:variant>
        <vt:i4>3</vt:i4>
      </vt:variant>
      <vt:variant>
        <vt:i4>0</vt:i4>
      </vt:variant>
      <vt:variant>
        <vt:i4>5</vt:i4>
      </vt:variant>
      <vt:variant>
        <vt:lpwstr>mailto:nome.cognome@uniroma1.it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03/09/2007</dc:title>
  <dc:subject/>
  <dc:creator>Conversano</dc:creator>
  <cp:keywords/>
  <cp:lastModifiedBy>Mangini Andrea</cp:lastModifiedBy>
  <cp:revision>2</cp:revision>
  <cp:lastPrinted>2008-08-01T06:27:00Z</cp:lastPrinted>
  <dcterms:created xsi:type="dcterms:W3CDTF">2024-11-13T14:35:00Z</dcterms:created>
  <dcterms:modified xsi:type="dcterms:W3CDTF">2024-11-13T14:35:00Z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0x010100B2910B912BE14245877E78E0E3E7133B</vt:lpwstr>
  </property>
</Properties>
</file>